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9600B" w14:textId="77777777" w:rsidR="00C3740E" w:rsidRDefault="00C3740E" w:rsidP="00C3740E">
      <w:pPr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山东财经大学东方学院</w:t>
      </w:r>
      <w:r w:rsidRPr="00C3740E">
        <w:rPr>
          <w:rFonts w:ascii="黑体" w:eastAsia="黑体" w:hAnsi="黑体" w:hint="eastAsia"/>
          <w:color w:val="000000"/>
          <w:sz w:val="28"/>
          <w:szCs w:val="28"/>
        </w:rPr>
        <w:t>第二届高校学生跨文化能力大赛暨第七届“外教社杯”全国高校学生跨文化能力大赛山东赛区（本科院校组）选拔赛</w:t>
      </w:r>
    </w:p>
    <w:p w14:paraId="7D65FEAB" w14:textId="59EF6B7D" w:rsidR="00BE2209" w:rsidRPr="009D214D" w:rsidRDefault="00B67FEA" w:rsidP="009D214D">
      <w:pPr>
        <w:tabs>
          <w:tab w:val="left" w:pos="2400"/>
        </w:tabs>
        <w:spacing w:afterLines="50" w:after="156" w:line="500" w:lineRule="exact"/>
        <w:jc w:val="center"/>
        <w:rPr>
          <w:rFonts w:ascii="黑体" w:eastAsia="黑体" w:hAnsi="黑体" w:hint="eastAsia"/>
          <w:sz w:val="30"/>
          <w:szCs w:val="30"/>
        </w:rPr>
      </w:pPr>
      <w:r w:rsidRPr="000F123A">
        <w:rPr>
          <w:rFonts w:ascii="黑体" w:eastAsia="黑体" w:hAnsi="黑体" w:hint="eastAsia"/>
          <w:sz w:val="30"/>
          <w:szCs w:val="30"/>
        </w:rPr>
        <w:t>参赛</w:t>
      </w:r>
      <w:r w:rsidR="00AD2D05" w:rsidRPr="000F123A">
        <w:rPr>
          <w:rFonts w:ascii="黑体" w:eastAsia="黑体" w:hAnsi="黑体" w:hint="eastAsia"/>
          <w:sz w:val="30"/>
          <w:szCs w:val="30"/>
        </w:rPr>
        <w:t>作品设计说明</w:t>
      </w:r>
    </w:p>
    <w:p w14:paraId="1BFDD929" w14:textId="712BE554" w:rsidR="004A2C45" w:rsidRPr="00A40427" w:rsidRDefault="00AD2D05" w:rsidP="009D214D">
      <w:pPr>
        <w:rPr>
          <w:rFonts w:ascii="仿宋_GB2312" w:eastAsia="仿宋_GB2312" w:hAnsi="微软雅黑" w:hint="eastAsia"/>
          <w:sz w:val="24"/>
        </w:rPr>
      </w:pPr>
      <w:r w:rsidRPr="00A40427">
        <w:rPr>
          <w:rFonts w:ascii="仿宋_GB2312" w:eastAsia="仿宋_GB2312" w:hAnsi="微软雅黑" w:hint="eastAsia"/>
          <w:b/>
          <w:bCs/>
          <w:sz w:val="24"/>
        </w:rPr>
        <w:t>（本</w:t>
      </w:r>
      <w:r w:rsidR="00A30C19" w:rsidRPr="00A40427">
        <w:rPr>
          <w:rFonts w:ascii="仿宋_GB2312" w:eastAsia="仿宋_GB2312" w:hAnsi="微软雅黑" w:hint="eastAsia"/>
          <w:b/>
          <w:bCs/>
          <w:sz w:val="24"/>
        </w:rPr>
        <w:t>说明</w:t>
      </w:r>
      <w:r w:rsidRPr="00A40427">
        <w:rPr>
          <w:rFonts w:ascii="仿宋_GB2312" w:eastAsia="仿宋_GB2312" w:hAnsi="微软雅黑" w:hint="eastAsia"/>
          <w:b/>
          <w:bCs/>
          <w:sz w:val="24"/>
        </w:rPr>
        <w:t>为</w:t>
      </w:r>
      <w:r w:rsidR="000C1653">
        <w:rPr>
          <w:rFonts w:ascii="仿宋_GB2312" w:eastAsia="仿宋_GB2312" w:hAnsi="微软雅黑" w:hint="eastAsia"/>
          <w:b/>
          <w:bCs/>
          <w:sz w:val="24"/>
        </w:rPr>
        <w:t>指定指导教师的依据以及</w:t>
      </w:r>
      <w:r w:rsidR="00B00587">
        <w:rPr>
          <w:rFonts w:ascii="仿宋_GB2312" w:eastAsia="仿宋_GB2312" w:hAnsi="微软雅黑" w:hint="eastAsia"/>
          <w:b/>
          <w:bCs/>
          <w:sz w:val="24"/>
        </w:rPr>
        <w:t>初赛</w:t>
      </w:r>
      <w:r w:rsidRPr="00A40427">
        <w:rPr>
          <w:rFonts w:ascii="仿宋_GB2312" w:eastAsia="仿宋_GB2312" w:hAnsi="微软雅黑" w:hint="eastAsia"/>
          <w:b/>
          <w:bCs/>
          <w:sz w:val="24"/>
        </w:rPr>
        <w:t>评审</w:t>
      </w:r>
      <w:r w:rsidR="00A90B3D" w:rsidRPr="00A40427">
        <w:rPr>
          <w:rFonts w:ascii="仿宋_GB2312" w:eastAsia="仿宋_GB2312" w:hAnsi="微软雅黑" w:hint="eastAsia"/>
          <w:b/>
          <w:bCs/>
          <w:sz w:val="24"/>
        </w:rPr>
        <w:t>辅助</w:t>
      </w:r>
      <w:r w:rsidRPr="00A40427">
        <w:rPr>
          <w:rFonts w:ascii="仿宋_GB2312" w:eastAsia="仿宋_GB2312" w:hAnsi="微软雅黑" w:hint="eastAsia"/>
          <w:b/>
          <w:bCs/>
          <w:sz w:val="24"/>
        </w:rPr>
        <w:t>材料，</w:t>
      </w:r>
      <w:r w:rsidR="003767F3">
        <w:rPr>
          <w:rFonts w:ascii="仿宋_GB2312" w:eastAsia="仿宋_GB2312" w:hAnsi="微软雅黑" w:hint="eastAsia"/>
          <w:b/>
          <w:bCs/>
          <w:sz w:val="24"/>
        </w:rPr>
        <w:t>建议以中文为主填写</w:t>
      </w:r>
      <w:r w:rsidR="00CF3F6D">
        <w:rPr>
          <w:rFonts w:ascii="仿宋_GB2312" w:eastAsia="仿宋_GB2312" w:hAnsi="微软雅黑" w:hint="eastAsia"/>
          <w:b/>
          <w:bCs/>
          <w:sz w:val="24"/>
        </w:rPr>
        <w:t>,</w:t>
      </w:r>
      <w:r w:rsidR="009D214D">
        <w:rPr>
          <w:rFonts w:ascii="仿宋_GB2312" w:eastAsia="仿宋_GB2312" w:hAnsi="微软雅黑" w:hint="eastAsia"/>
          <w:b/>
          <w:bCs/>
          <w:sz w:val="24"/>
        </w:rPr>
        <w:t>参赛团队于报名后，</w:t>
      </w:r>
      <w:r w:rsidR="007B2875">
        <w:rPr>
          <w:rFonts w:ascii="仿宋_GB2312" w:eastAsia="仿宋_GB2312" w:hAnsi="微软雅黑" w:hint="eastAsia"/>
          <w:b/>
          <w:bCs/>
          <w:sz w:val="24"/>
        </w:rPr>
        <w:t>填写</w:t>
      </w:r>
      <w:r w:rsidR="009D214D">
        <w:rPr>
          <w:rFonts w:ascii="仿宋_GB2312" w:eastAsia="仿宋_GB2312" w:hAnsi="微软雅黑" w:hint="eastAsia"/>
          <w:b/>
          <w:bCs/>
          <w:sz w:val="24"/>
        </w:rPr>
        <w:t>一份</w:t>
      </w:r>
      <w:r w:rsidR="007B2875">
        <w:rPr>
          <w:rFonts w:ascii="仿宋_GB2312" w:eastAsia="仿宋_GB2312" w:hAnsi="微软雅黑" w:hint="eastAsia"/>
          <w:b/>
          <w:bCs/>
          <w:sz w:val="24"/>
        </w:rPr>
        <w:t>此</w:t>
      </w:r>
      <w:r w:rsidR="009D214D">
        <w:rPr>
          <w:rFonts w:ascii="仿宋_GB2312" w:eastAsia="仿宋_GB2312" w:hAnsi="微软雅黑" w:hint="eastAsia"/>
          <w:b/>
          <w:bCs/>
          <w:sz w:val="24"/>
        </w:rPr>
        <w:t>表</w:t>
      </w:r>
      <w:r w:rsidR="007B2875">
        <w:rPr>
          <w:rFonts w:ascii="仿宋_GB2312" w:eastAsia="仿宋_GB2312" w:hAnsi="微软雅黑" w:hint="eastAsia"/>
          <w:b/>
          <w:bCs/>
          <w:sz w:val="24"/>
        </w:rPr>
        <w:t>，</w:t>
      </w:r>
      <w:r w:rsidR="00F40A84">
        <w:rPr>
          <w:rFonts w:ascii="仿宋_GB2312" w:eastAsia="仿宋_GB2312" w:hAnsi="微软雅黑" w:hint="eastAsia"/>
          <w:b/>
          <w:bCs/>
          <w:sz w:val="24"/>
        </w:rPr>
        <w:t>发送至64441298@qq.com</w:t>
      </w:r>
      <w:r w:rsidRPr="00A40427">
        <w:rPr>
          <w:rFonts w:ascii="仿宋_GB2312" w:eastAsia="仿宋_GB2312" w:hAnsi="微软雅黑" w:hint="eastAsia"/>
          <w:b/>
          <w:bCs/>
          <w:sz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9"/>
        <w:gridCol w:w="2355"/>
        <w:gridCol w:w="2489"/>
        <w:gridCol w:w="2489"/>
      </w:tblGrid>
      <w:tr w:rsidR="00E276D1" w:rsidRPr="00A40427" w14:paraId="1AFF001B" w14:textId="77777777" w:rsidTr="00DD6896">
        <w:trPr>
          <w:trHeight w:val="418"/>
          <w:jc w:val="center"/>
        </w:trPr>
        <w:tc>
          <w:tcPr>
            <w:tcW w:w="1609" w:type="dxa"/>
            <w:vMerge w:val="restart"/>
            <w:vAlign w:val="center"/>
          </w:tcPr>
          <w:p w14:paraId="72C217F6" w14:textId="34181092" w:rsidR="00E276D1" w:rsidRDefault="00E276D1" w:rsidP="00CD61CB">
            <w:pPr>
              <w:jc w:val="center"/>
              <w:rPr>
                <w:rFonts w:ascii="仿宋_GB2312" w:eastAsia="仿宋_GB2312" w:hAnsi="微软雅黑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b/>
                <w:sz w:val="28"/>
                <w:szCs w:val="28"/>
              </w:rPr>
              <w:t>参赛成员信息</w:t>
            </w:r>
          </w:p>
        </w:tc>
        <w:tc>
          <w:tcPr>
            <w:tcW w:w="2355" w:type="dxa"/>
            <w:vAlign w:val="center"/>
          </w:tcPr>
          <w:p w14:paraId="1B1E3281" w14:textId="63939398" w:rsidR="00E276D1" w:rsidRPr="00A40427" w:rsidRDefault="00E276D1" w:rsidP="00CD61CB">
            <w:pPr>
              <w:jc w:val="center"/>
              <w:rPr>
                <w:rFonts w:ascii="仿宋_GB2312" w:eastAsia="仿宋_GB2312" w:hAnsi="微软雅黑" w:hint="eastAsia"/>
                <w:szCs w:val="21"/>
              </w:rPr>
            </w:pPr>
            <w:r>
              <w:rPr>
                <w:rFonts w:ascii="仿宋_GB2312" w:eastAsia="仿宋_GB2312" w:hAnsi="微软雅黑" w:hint="eastAsia"/>
                <w:szCs w:val="21"/>
              </w:rPr>
              <w:t>姓名</w:t>
            </w:r>
          </w:p>
        </w:tc>
        <w:tc>
          <w:tcPr>
            <w:tcW w:w="2489" w:type="dxa"/>
            <w:vAlign w:val="center"/>
          </w:tcPr>
          <w:p w14:paraId="025B33AA" w14:textId="711BC403" w:rsidR="00E276D1" w:rsidRPr="00A40427" w:rsidRDefault="00E276D1" w:rsidP="00CD61CB">
            <w:pPr>
              <w:jc w:val="center"/>
              <w:rPr>
                <w:rFonts w:ascii="仿宋_GB2312" w:eastAsia="仿宋_GB2312" w:hAnsi="微软雅黑" w:hint="eastAsia"/>
                <w:szCs w:val="21"/>
              </w:rPr>
            </w:pPr>
            <w:r>
              <w:rPr>
                <w:rFonts w:ascii="仿宋_GB2312" w:eastAsia="仿宋_GB2312" w:hAnsi="微软雅黑" w:hint="eastAsia"/>
                <w:szCs w:val="21"/>
              </w:rPr>
              <w:t>专业</w:t>
            </w:r>
          </w:p>
        </w:tc>
        <w:tc>
          <w:tcPr>
            <w:tcW w:w="2489" w:type="dxa"/>
            <w:vAlign w:val="center"/>
          </w:tcPr>
          <w:p w14:paraId="70843555" w14:textId="7BC63879" w:rsidR="00E276D1" w:rsidRPr="00A40427" w:rsidRDefault="00E276D1" w:rsidP="00CD61CB">
            <w:pPr>
              <w:jc w:val="center"/>
              <w:rPr>
                <w:rFonts w:ascii="仿宋_GB2312" w:eastAsia="仿宋_GB2312" w:hAnsi="微软雅黑" w:hint="eastAsia"/>
                <w:szCs w:val="21"/>
              </w:rPr>
            </w:pPr>
            <w:r>
              <w:rPr>
                <w:rFonts w:ascii="仿宋_GB2312" w:eastAsia="仿宋_GB2312" w:hAnsi="微软雅黑" w:hint="eastAsia"/>
                <w:szCs w:val="21"/>
              </w:rPr>
              <w:t>联系方式</w:t>
            </w:r>
          </w:p>
        </w:tc>
      </w:tr>
      <w:tr w:rsidR="00E276D1" w:rsidRPr="00A40427" w14:paraId="59A85D6D" w14:textId="77777777" w:rsidTr="00DD6896">
        <w:trPr>
          <w:trHeight w:val="418"/>
          <w:jc w:val="center"/>
        </w:trPr>
        <w:tc>
          <w:tcPr>
            <w:tcW w:w="1609" w:type="dxa"/>
            <w:vMerge/>
            <w:vAlign w:val="center"/>
          </w:tcPr>
          <w:p w14:paraId="40776EBC" w14:textId="77777777" w:rsidR="00E276D1" w:rsidRDefault="00E276D1" w:rsidP="00CD61CB">
            <w:pPr>
              <w:jc w:val="center"/>
              <w:rPr>
                <w:rFonts w:ascii="仿宋_GB2312" w:eastAsia="仿宋_GB2312" w:hAnsi="微软雅黑" w:hint="eastAsia"/>
                <w:b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14:paraId="40DFF52B" w14:textId="77777777" w:rsidR="00E276D1" w:rsidRPr="00A40427" w:rsidRDefault="00E276D1" w:rsidP="00CD61CB">
            <w:pPr>
              <w:jc w:val="center"/>
              <w:rPr>
                <w:rFonts w:ascii="仿宋_GB2312" w:eastAsia="仿宋_GB2312" w:hAnsi="微软雅黑" w:hint="eastAsia"/>
                <w:szCs w:val="21"/>
              </w:rPr>
            </w:pPr>
          </w:p>
        </w:tc>
        <w:tc>
          <w:tcPr>
            <w:tcW w:w="2489" w:type="dxa"/>
            <w:vAlign w:val="center"/>
          </w:tcPr>
          <w:p w14:paraId="6ACD4869" w14:textId="77777777" w:rsidR="00E276D1" w:rsidRPr="00A40427" w:rsidRDefault="00E276D1" w:rsidP="00CD61CB">
            <w:pPr>
              <w:jc w:val="center"/>
              <w:rPr>
                <w:rFonts w:ascii="仿宋_GB2312" w:eastAsia="仿宋_GB2312" w:hAnsi="微软雅黑" w:hint="eastAsia"/>
                <w:szCs w:val="21"/>
              </w:rPr>
            </w:pPr>
          </w:p>
        </w:tc>
        <w:tc>
          <w:tcPr>
            <w:tcW w:w="2489" w:type="dxa"/>
            <w:vAlign w:val="center"/>
          </w:tcPr>
          <w:p w14:paraId="605FE385" w14:textId="77777777" w:rsidR="00E276D1" w:rsidRPr="00A40427" w:rsidRDefault="00E276D1" w:rsidP="00CD61CB">
            <w:pPr>
              <w:jc w:val="center"/>
              <w:rPr>
                <w:rFonts w:ascii="仿宋_GB2312" w:eastAsia="仿宋_GB2312" w:hAnsi="微软雅黑" w:hint="eastAsia"/>
                <w:szCs w:val="21"/>
              </w:rPr>
            </w:pPr>
          </w:p>
        </w:tc>
      </w:tr>
      <w:tr w:rsidR="00E276D1" w:rsidRPr="00A40427" w14:paraId="4B4FCDB4" w14:textId="77777777" w:rsidTr="00DD6896">
        <w:trPr>
          <w:trHeight w:val="418"/>
          <w:jc w:val="center"/>
        </w:trPr>
        <w:tc>
          <w:tcPr>
            <w:tcW w:w="1609" w:type="dxa"/>
            <w:vMerge/>
            <w:vAlign w:val="center"/>
          </w:tcPr>
          <w:p w14:paraId="090FDEEE" w14:textId="77777777" w:rsidR="00E276D1" w:rsidRDefault="00E276D1" w:rsidP="00CD61CB">
            <w:pPr>
              <w:jc w:val="center"/>
              <w:rPr>
                <w:rFonts w:ascii="仿宋_GB2312" w:eastAsia="仿宋_GB2312" w:hAnsi="微软雅黑" w:hint="eastAsia"/>
                <w:b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14:paraId="40E80F2D" w14:textId="77777777" w:rsidR="00E276D1" w:rsidRPr="00A40427" w:rsidRDefault="00E276D1" w:rsidP="00CD61CB">
            <w:pPr>
              <w:jc w:val="center"/>
              <w:rPr>
                <w:rFonts w:ascii="仿宋_GB2312" w:eastAsia="仿宋_GB2312" w:hAnsi="微软雅黑" w:hint="eastAsia"/>
                <w:szCs w:val="21"/>
              </w:rPr>
            </w:pPr>
          </w:p>
        </w:tc>
        <w:tc>
          <w:tcPr>
            <w:tcW w:w="2489" w:type="dxa"/>
            <w:vAlign w:val="center"/>
          </w:tcPr>
          <w:p w14:paraId="219B0C76" w14:textId="77777777" w:rsidR="00E276D1" w:rsidRPr="00A40427" w:rsidRDefault="00E276D1" w:rsidP="00CD61CB">
            <w:pPr>
              <w:jc w:val="center"/>
              <w:rPr>
                <w:rFonts w:ascii="仿宋_GB2312" w:eastAsia="仿宋_GB2312" w:hAnsi="微软雅黑" w:hint="eastAsia"/>
                <w:szCs w:val="21"/>
              </w:rPr>
            </w:pPr>
          </w:p>
        </w:tc>
        <w:tc>
          <w:tcPr>
            <w:tcW w:w="2489" w:type="dxa"/>
            <w:vAlign w:val="center"/>
          </w:tcPr>
          <w:p w14:paraId="5439DFE9" w14:textId="77777777" w:rsidR="00E276D1" w:rsidRPr="00A40427" w:rsidRDefault="00E276D1" w:rsidP="00CD61CB">
            <w:pPr>
              <w:jc w:val="center"/>
              <w:rPr>
                <w:rFonts w:ascii="仿宋_GB2312" w:eastAsia="仿宋_GB2312" w:hAnsi="微软雅黑" w:hint="eastAsia"/>
                <w:szCs w:val="21"/>
              </w:rPr>
            </w:pPr>
          </w:p>
        </w:tc>
      </w:tr>
      <w:tr w:rsidR="00E276D1" w:rsidRPr="00A40427" w14:paraId="6E5B9B45" w14:textId="77777777" w:rsidTr="00DD6896">
        <w:trPr>
          <w:trHeight w:val="418"/>
          <w:jc w:val="center"/>
        </w:trPr>
        <w:tc>
          <w:tcPr>
            <w:tcW w:w="1609" w:type="dxa"/>
            <w:vMerge/>
            <w:vAlign w:val="center"/>
          </w:tcPr>
          <w:p w14:paraId="4311633D" w14:textId="77777777" w:rsidR="00E276D1" w:rsidRDefault="00E276D1" w:rsidP="00CD61CB">
            <w:pPr>
              <w:jc w:val="center"/>
              <w:rPr>
                <w:rFonts w:ascii="仿宋_GB2312" w:eastAsia="仿宋_GB2312" w:hAnsi="微软雅黑" w:hint="eastAsia"/>
                <w:b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14:paraId="0D18F18E" w14:textId="77777777" w:rsidR="00E276D1" w:rsidRPr="00A40427" w:rsidRDefault="00E276D1" w:rsidP="00CD61CB">
            <w:pPr>
              <w:jc w:val="center"/>
              <w:rPr>
                <w:rFonts w:ascii="仿宋_GB2312" w:eastAsia="仿宋_GB2312" w:hAnsi="微软雅黑" w:hint="eastAsia"/>
                <w:szCs w:val="21"/>
              </w:rPr>
            </w:pPr>
          </w:p>
        </w:tc>
        <w:tc>
          <w:tcPr>
            <w:tcW w:w="2489" w:type="dxa"/>
            <w:vAlign w:val="center"/>
          </w:tcPr>
          <w:p w14:paraId="10F798A0" w14:textId="77777777" w:rsidR="00E276D1" w:rsidRPr="00A40427" w:rsidRDefault="00E276D1" w:rsidP="00CD61CB">
            <w:pPr>
              <w:jc w:val="center"/>
              <w:rPr>
                <w:rFonts w:ascii="仿宋_GB2312" w:eastAsia="仿宋_GB2312" w:hAnsi="微软雅黑" w:hint="eastAsia"/>
                <w:szCs w:val="21"/>
              </w:rPr>
            </w:pPr>
          </w:p>
        </w:tc>
        <w:tc>
          <w:tcPr>
            <w:tcW w:w="2489" w:type="dxa"/>
            <w:vAlign w:val="center"/>
          </w:tcPr>
          <w:p w14:paraId="05A6E2E8" w14:textId="77777777" w:rsidR="00E276D1" w:rsidRPr="00A40427" w:rsidRDefault="00E276D1" w:rsidP="00CD61CB">
            <w:pPr>
              <w:jc w:val="center"/>
              <w:rPr>
                <w:rFonts w:ascii="仿宋_GB2312" w:eastAsia="仿宋_GB2312" w:hAnsi="微软雅黑" w:hint="eastAsia"/>
                <w:szCs w:val="21"/>
              </w:rPr>
            </w:pPr>
          </w:p>
        </w:tc>
      </w:tr>
      <w:tr w:rsidR="00B00587" w:rsidRPr="00A40427" w14:paraId="45FCFA23" w14:textId="77777777" w:rsidTr="00F658E8">
        <w:trPr>
          <w:trHeight w:val="708"/>
          <w:jc w:val="center"/>
        </w:trPr>
        <w:tc>
          <w:tcPr>
            <w:tcW w:w="1609" w:type="dxa"/>
            <w:vAlign w:val="center"/>
          </w:tcPr>
          <w:p w14:paraId="774D73A8" w14:textId="6DB8171E" w:rsidR="00B00587" w:rsidRPr="00AA6217" w:rsidRDefault="00B00587" w:rsidP="00CD61CB">
            <w:pPr>
              <w:jc w:val="center"/>
              <w:rPr>
                <w:rFonts w:ascii="仿宋_GB2312" w:eastAsia="仿宋_GB2312" w:hAnsi="微软雅黑" w:hint="eastAsia"/>
                <w:b/>
                <w:sz w:val="28"/>
                <w:szCs w:val="28"/>
              </w:rPr>
            </w:pPr>
            <w:r w:rsidRPr="00AA6217">
              <w:rPr>
                <w:rFonts w:ascii="仿宋_GB2312" w:eastAsia="仿宋_GB2312" w:hAnsi="微软雅黑"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7333" w:type="dxa"/>
            <w:gridSpan w:val="3"/>
            <w:vAlign w:val="center"/>
          </w:tcPr>
          <w:p w14:paraId="715ADDD4" w14:textId="77777777" w:rsidR="00B00587" w:rsidRPr="00A40427" w:rsidRDefault="00B00587" w:rsidP="00CD61CB">
            <w:pPr>
              <w:jc w:val="center"/>
              <w:rPr>
                <w:rFonts w:ascii="仿宋_GB2312" w:eastAsia="仿宋_GB2312" w:hAnsi="微软雅黑" w:hint="eastAsia"/>
                <w:szCs w:val="21"/>
              </w:rPr>
            </w:pPr>
          </w:p>
        </w:tc>
      </w:tr>
      <w:tr w:rsidR="00A40427" w:rsidRPr="00AA6217" w14:paraId="47A02B43" w14:textId="77777777" w:rsidTr="008266F5">
        <w:trPr>
          <w:trHeight w:val="1252"/>
          <w:jc w:val="center"/>
        </w:trPr>
        <w:tc>
          <w:tcPr>
            <w:tcW w:w="1609" w:type="dxa"/>
            <w:vAlign w:val="center"/>
          </w:tcPr>
          <w:p w14:paraId="40F9DDB5" w14:textId="3627147F" w:rsidR="004A2C45" w:rsidRPr="008266F5" w:rsidRDefault="00B67FEA" w:rsidP="008266F5">
            <w:pPr>
              <w:spacing w:line="400" w:lineRule="exact"/>
              <w:jc w:val="center"/>
              <w:rPr>
                <w:rFonts w:ascii="仿宋_GB2312" w:eastAsia="仿宋_GB2312" w:hAnsi="微软雅黑" w:hint="eastAsia"/>
                <w:b/>
                <w:sz w:val="28"/>
                <w:szCs w:val="28"/>
              </w:rPr>
            </w:pPr>
            <w:r w:rsidRPr="00AA6217">
              <w:rPr>
                <w:rFonts w:ascii="仿宋_GB2312" w:eastAsia="仿宋_GB2312" w:hAnsi="微软雅黑" w:hint="eastAsia"/>
                <w:b/>
                <w:sz w:val="28"/>
                <w:szCs w:val="28"/>
              </w:rPr>
              <w:t>案例主题</w:t>
            </w:r>
          </w:p>
        </w:tc>
        <w:tc>
          <w:tcPr>
            <w:tcW w:w="7333" w:type="dxa"/>
            <w:gridSpan w:val="3"/>
          </w:tcPr>
          <w:p w14:paraId="4CBB4703" w14:textId="3C0F1142" w:rsidR="004A2C45" w:rsidRPr="003508F4" w:rsidRDefault="003508F4" w:rsidP="003508F4">
            <w:pPr>
              <w:rPr>
                <w:rFonts w:ascii="仿宋_GB2312" w:eastAsia="仿宋_GB2312" w:hAnsi="微软雅黑" w:hint="eastAsia"/>
                <w:szCs w:val="21"/>
              </w:rPr>
            </w:pPr>
            <w:r w:rsidRPr="003508F4">
              <w:rPr>
                <w:rFonts w:ascii="仿宋" w:eastAsia="仿宋" w:hAnsi="仿宋" w:hint="eastAsia"/>
                <w:szCs w:val="21"/>
              </w:rPr>
              <w:t>（</w:t>
            </w:r>
            <w:r w:rsidRPr="003508F4">
              <w:rPr>
                <w:rStyle w:val="fontstyle01"/>
                <w:rFonts w:hint="default"/>
                <w:sz w:val="21"/>
                <w:szCs w:val="21"/>
              </w:rPr>
              <w:t>从多元文化生活、公共外交、商务沟通三个主题中任选一个</w:t>
            </w:r>
            <w:r w:rsidRPr="003508F4"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A40427" w:rsidRPr="00A40427" w14:paraId="7681A733" w14:textId="77777777" w:rsidTr="00031DE5">
        <w:trPr>
          <w:trHeight w:val="2801"/>
          <w:jc w:val="center"/>
        </w:trPr>
        <w:tc>
          <w:tcPr>
            <w:tcW w:w="1609" w:type="dxa"/>
            <w:vAlign w:val="center"/>
          </w:tcPr>
          <w:p w14:paraId="1F82963B" w14:textId="52224FE3" w:rsidR="001F16AA" w:rsidRPr="001F16AA" w:rsidRDefault="00B67FEA" w:rsidP="00CD61CB">
            <w:pPr>
              <w:jc w:val="center"/>
              <w:rPr>
                <w:rFonts w:ascii="仿宋_GB2312" w:eastAsia="仿宋_GB2312" w:hAnsi="微软雅黑" w:hint="eastAsia"/>
                <w:b/>
                <w:sz w:val="28"/>
                <w:szCs w:val="28"/>
              </w:rPr>
            </w:pPr>
            <w:r w:rsidRPr="001F16AA">
              <w:rPr>
                <w:rFonts w:ascii="仿宋_GB2312" w:eastAsia="仿宋_GB2312" w:hAnsi="微软雅黑" w:hint="eastAsia"/>
                <w:b/>
                <w:sz w:val="28"/>
                <w:szCs w:val="28"/>
              </w:rPr>
              <w:t>案例</w:t>
            </w:r>
            <w:r w:rsidR="003508F4">
              <w:rPr>
                <w:rFonts w:ascii="仿宋_GB2312" w:eastAsia="仿宋_GB2312" w:hAnsi="微软雅黑" w:hint="eastAsia"/>
                <w:b/>
                <w:sz w:val="28"/>
                <w:szCs w:val="28"/>
              </w:rPr>
              <w:t>说明</w:t>
            </w:r>
          </w:p>
          <w:p w14:paraId="67BAC488" w14:textId="7EB64EFE" w:rsidR="004A2C45" w:rsidRPr="001F16AA" w:rsidRDefault="004A2C45" w:rsidP="001F16AA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333" w:type="dxa"/>
            <w:gridSpan w:val="3"/>
          </w:tcPr>
          <w:p w14:paraId="03127791" w14:textId="26AD8B72" w:rsidR="004A2C45" w:rsidRPr="003508F4" w:rsidRDefault="003508F4" w:rsidP="003508F4">
            <w:pPr>
              <w:rPr>
                <w:rFonts w:ascii="仿宋_GB2312" w:eastAsia="仿宋_GB2312" w:hAnsi="微软雅黑" w:hint="eastAsia"/>
                <w:szCs w:val="21"/>
              </w:rPr>
            </w:pPr>
            <w:r w:rsidRPr="003508F4"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 w:hint="eastAsia"/>
                <w:szCs w:val="21"/>
              </w:rPr>
              <w:t>案例展示的</w:t>
            </w:r>
            <w:r w:rsidRPr="003508F4">
              <w:rPr>
                <w:rFonts w:ascii="仿宋" w:eastAsia="仿宋" w:hAnsi="仿宋" w:hint="eastAsia"/>
                <w:szCs w:val="21"/>
              </w:rPr>
              <w:t>形式</w:t>
            </w:r>
            <w:r>
              <w:rPr>
                <w:rFonts w:ascii="仿宋" w:eastAsia="仿宋" w:hAnsi="仿宋" w:hint="eastAsia"/>
                <w:szCs w:val="21"/>
              </w:rPr>
              <w:t>及</w:t>
            </w:r>
            <w:r w:rsidRPr="003508F4">
              <w:rPr>
                <w:rFonts w:ascii="仿宋" w:eastAsia="仿宋" w:hAnsi="仿宋" w:hint="eastAsia"/>
                <w:szCs w:val="21"/>
              </w:rPr>
              <w:t>内容要点）</w:t>
            </w:r>
          </w:p>
        </w:tc>
      </w:tr>
      <w:tr w:rsidR="00A40427" w:rsidRPr="00A40427" w14:paraId="0696D6B1" w14:textId="77777777" w:rsidTr="00A0555D">
        <w:trPr>
          <w:trHeight w:val="3864"/>
          <w:jc w:val="center"/>
        </w:trPr>
        <w:tc>
          <w:tcPr>
            <w:tcW w:w="1609" w:type="dxa"/>
            <w:vAlign w:val="center"/>
          </w:tcPr>
          <w:p w14:paraId="38C6D626" w14:textId="77777777" w:rsidR="001F16AA" w:rsidRPr="00F658E8" w:rsidRDefault="00B67FEA" w:rsidP="00F658E8">
            <w:pPr>
              <w:jc w:val="center"/>
              <w:rPr>
                <w:rFonts w:ascii="仿宋_GB2312" w:eastAsia="仿宋_GB2312" w:hAnsi="微软雅黑" w:hint="eastAsia"/>
                <w:b/>
                <w:sz w:val="28"/>
                <w:szCs w:val="28"/>
              </w:rPr>
            </w:pPr>
            <w:r w:rsidRPr="00F658E8">
              <w:rPr>
                <w:rFonts w:ascii="仿宋_GB2312" w:eastAsia="仿宋_GB2312" w:hAnsi="微软雅黑" w:hint="eastAsia"/>
                <w:b/>
                <w:sz w:val="28"/>
                <w:szCs w:val="28"/>
              </w:rPr>
              <w:t>案例分析</w:t>
            </w:r>
          </w:p>
          <w:p w14:paraId="5F767D6A" w14:textId="527EEA0A" w:rsidR="00A30C19" w:rsidRPr="00F658E8" w:rsidRDefault="00A30C19" w:rsidP="00F658E8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333" w:type="dxa"/>
            <w:gridSpan w:val="3"/>
          </w:tcPr>
          <w:p w14:paraId="488DE4FF" w14:textId="69E5759F" w:rsidR="00A30C19" w:rsidRPr="003508F4" w:rsidRDefault="003508F4" w:rsidP="003508F4">
            <w:pPr>
              <w:rPr>
                <w:rFonts w:ascii="仿宋_GB2312" w:eastAsia="仿宋_GB2312" w:hAnsi="微软雅黑" w:hint="eastAsia"/>
                <w:szCs w:val="21"/>
              </w:rPr>
            </w:pPr>
            <w:r w:rsidRPr="003508F4">
              <w:rPr>
                <w:rFonts w:ascii="仿宋" w:eastAsia="仿宋" w:hAnsi="仿宋" w:hint="eastAsia"/>
                <w:szCs w:val="21"/>
              </w:rPr>
              <w:t>（</w:t>
            </w:r>
            <w:r w:rsidRPr="003508F4">
              <w:rPr>
                <w:rFonts w:ascii="仿宋" w:eastAsia="仿宋" w:hAnsi="仿宋"/>
                <w:szCs w:val="21"/>
              </w:rPr>
              <w:t>运用跨文化交际相关概念和理论，对案例中的跨文化现象和交际策略等进行分析</w:t>
            </w:r>
            <w:r w:rsidRPr="003508F4"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</w:tbl>
    <w:p w14:paraId="27F247B3" w14:textId="383C7580" w:rsidR="008C30CC" w:rsidRPr="00E276D1" w:rsidRDefault="004A2C45" w:rsidP="00E276D1">
      <w:pPr>
        <w:spacing w:line="240" w:lineRule="exact"/>
        <w:jc w:val="right"/>
        <w:rPr>
          <w:rFonts w:ascii="仿宋_GB2312" w:eastAsia="仿宋_GB2312"/>
        </w:rPr>
      </w:pPr>
      <w:r w:rsidRPr="00A40427">
        <w:rPr>
          <w:rFonts w:ascii="仿宋_GB2312" w:eastAsia="仿宋_GB2312" w:hint="eastAsia"/>
        </w:rPr>
        <w:t>(</w:t>
      </w:r>
      <w:r w:rsidR="00B67FEA">
        <w:rPr>
          <w:rFonts w:ascii="仿宋_GB2312" w:eastAsia="仿宋_GB2312" w:hint="eastAsia"/>
        </w:rPr>
        <w:t>字号不小于小四，总页码不超2</w:t>
      </w:r>
      <w:r w:rsidRPr="00A40427">
        <w:rPr>
          <w:rFonts w:ascii="仿宋_GB2312" w:eastAsia="仿宋_GB2312" w:hint="eastAsia"/>
        </w:rPr>
        <w:t>页)</w:t>
      </w:r>
    </w:p>
    <w:sectPr w:rsidR="008C30CC" w:rsidRPr="00E276D1" w:rsidSect="00C13AEE">
      <w:footerReference w:type="even" r:id="rId7"/>
      <w:footerReference w:type="default" r:id="rId8"/>
      <w:pgSz w:w="11906" w:h="16838" w:code="9"/>
      <w:pgMar w:top="1814" w:right="1418" w:bottom="1701" w:left="1418" w:header="851" w:footer="164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D62F7" w14:textId="77777777" w:rsidR="002B07C2" w:rsidRDefault="002B07C2">
      <w:r>
        <w:separator/>
      </w:r>
    </w:p>
  </w:endnote>
  <w:endnote w:type="continuationSeparator" w:id="0">
    <w:p w14:paraId="1FE5A31C" w14:textId="77777777" w:rsidR="002B07C2" w:rsidRDefault="002B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5A2C1" w14:textId="77777777" w:rsidR="009873CB" w:rsidRDefault="00CD0F6D" w:rsidP="00CE7CBF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9873CB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D11B4B4" w14:textId="77777777" w:rsidR="009873CB" w:rsidRDefault="009873CB" w:rsidP="009873CB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EDB3D" w14:textId="2B74805B" w:rsidR="009873CB" w:rsidRPr="000F5093" w:rsidRDefault="009873CB" w:rsidP="00CE7CBF">
    <w:pPr>
      <w:pStyle w:val="a3"/>
      <w:framePr w:wrap="around" w:vAnchor="text" w:hAnchor="margin" w:xAlign="outside" w:y="1"/>
      <w:pBdr>
        <w:between w:val="none" w:sz="50" w:space="0" w:color="auto"/>
      </w:pBdr>
      <w:ind w:leftChars="150" w:left="315" w:rightChars="150" w:right="315"/>
      <w:rPr>
        <w:sz w:val="28"/>
        <w:szCs w:val="28"/>
      </w:rPr>
    </w:pPr>
    <w:r>
      <w:rPr>
        <w:rFonts w:hint="eastAsia"/>
        <w:sz w:val="28"/>
        <w:szCs w:val="28"/>
      </w:rPr>
      <w:t>—</w:t>
    </w:r>
    <w:r w:rsidR="00CD0F6D" w:rsidRPr="000F5093">
      <w:rPr>
        <w:sz w:val="28"/>
        <w:szCs w:val="28"/>
      </w:rPr>
      <w:fldChar w:fldCharType="begin"/>
    </w:r>
    <w:r w:rsidRPr="000F5093">
      <w:rPr>
        <w:rStyle w:val="a4"/>
        <w:sz w:val="28"/>
        <w:szCs w:val="28"/>
      </w:rPr>
      <w:instrText xml:space="preserve"> PAGE  </w:instrText>
    </w:r>
    <w:r w:rsidR="00CD0F6D" w:rsidRPr="000F5093">
      <w:rPr>
        <w:sz w:val="28"/>
        <w:szCs w:val="28"/>
      </w:rPr>
      <w:fldChar w:fldCharType="separate"/>
    </w:r>
    <w:r w:rsidR="00031DE5">
      <w:rPr>
        <w:rStyle w:val="a4"/>
        <w:noProof/>
        <w:sz w:val="28"/>
        <w:szCs w:val="28"/>
      </w:rPr>
      <w:t>2</w:t>
    </w:r>
    <w:r w:rsidR="00CD0F6D" w:rsidRPr="000F5093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 w14:paraId="642DA367" w14:textId="77777777" w:rsidR="009873CB" w:rsidRDefault="009873CB" w:rsidP="009873CB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76FD9" w14:textId="77777777" w:rsidR="002B07C2" w:rsidRDefault="002B07C2">
      <w:r>
        <w:separator/>
      </w:r>
    </w:p>
  </w:footnote>
  <w:footnote w:type="continuationSeparator" w:id="0">
    <w:p w14:paraId="773CDCEF" w14:textId="77777777" w:rsidR="002B07C2" w:rsidRDefault="002B0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EA6D3D"/>
    <w:multiLevelType w:val="hybridMultilevel"/>
    <w:tmpl w:val="A38486FC"/>
    <w:lvl w:ilvl="0" w:tplc="C39AA11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21132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A23"/>
    <w:rsid w:val="000102C3"/>
    <w:rsid w:val="00015643"/>
    <w:rsid w:val="00031DE5"/>
    <w:rsid w:val="0003276E"/>
    <w:rsid w:val="00035351"/>
    <w:rsid w:val="00037896"/>
    <w:rsid w:val="00040CF2"/>
    <w:rsid w:val="00041DD9"/>
    <w:rsid w:val="0005379E"/>
    <w:rsid w:val="00064BA7"/>
    <w:rsid w:val="00066CD2"/>
    <w:rsid w:val="0007312F"/>
    <w:rsid w:val="000740A3"/>
    <w:rsid w:val="00080FBE"/>
    <w:rsid w:val="00086034"/>
    <w:rsid w:val="0009291A"/>
    <w:rsid w:val="00095531"/>
    <w:rsid w:val="00097CF2"/>
    <w:rsid w:val="000A045F"/>
    <w:rsid w:val="000A5825"/>
    <w:rsid w:val="000B50C1"/>
    <w:rsid w:val="000B7047"/>
    <w:rsid w:val="000B714A"/>
    <w:rsid w:val="000B7C43"/>
    <w:rsid w:val="000C1653"/>
    <w:rsid w:val="000C4288"/>
    <w:rsid w:val="000D1704"/>
    <w:rsid w:val="000D7BDC"/>
    <w:rsid w:val="000E1271"/>
    <w:rsid w:val="000F123A"/>
    <w:rsid w:val="000F240E"/>
    <w:rsid w:val="00121346"/>
    <w:rsid w:val="0012181F"/>
    <w:rsid w:val="0013063C"/>
    <w:rsid w:val="001411AD"/>
    <w:rsid w:val="001414E6"/>
    <w:rsid w:val="001430D2"/>
    <w:rsid w:val="0016682E"/>
    <w:rsid w:val="00171C0C"/>
    <w:rsid w:val="00185B72"/>
    <w:rsid w:val="00186FE9"/>
    <w:rsid w:val="00190450"/>
    <w:rsid w:val="001A74C9"/>
    <w:rsid w:val="001B6EE4"/>
    <w:rsid w:val="001E5B81"/>
    <w:rsid w:val="001F159F"/>
    <w:rsid w:val="001F16AA"/>
    <w:rsid w:val="001F737C"/>
    <w:rsid w:val="0020255F"/>
    <w:rsid w:val="002044F1"/>
    <w:rsid w:val="00205131"/>
    <w:rsid w:val="0020753B"/>
    <w:rsid w:val="00211903"/>
    <w:rsid w:val="00212F57"/>
    <w:rsid w:val="0022376E"/>
    <w:rsid w:val="00233B3C"/>
    <w:rsid w:val="002404FE"/>
    <w:rsid w:val="0024764F"/>
    <w:rsid w:val="00253C3C"/>
    <w:rsid w:val="00265365"/>
    <w:rsid w:val="002656CC"/>
    <w:rsid w:val="002675B8"/>
    <w:rsid w:val="00274D0D"/>
    <w:rsid w:val="00280EE2"/>
    <w:rsid w:val="00284871"/>
    <w:rsid w:val="002871D0"/>
    <w:rsid w:val="00290EBE"/>
    <w:rsid w:val="00295935"/>
    <w:rsid w:val="002A2BAE"/>
    <w:rsid w:val="002B07C2"/>
    <w:rsid w:val="002B1E2E"/>
    <w:rsid w:val="002B6E74"/>
    <w:rsid w:val="002E3CED"/>
    <w:rsid w:val="002F1226"/>
    <w:rsid w:val="002F565B"/>
    <w:rsid w:val="00302184"/>
    <w:rsid w:val="00303F8D"/>
    <w:rsid w:val="00305961"/>
    <w:rsid w:val="003200D9"/>
    <w:rsid w:val="00320769"/>
    <w:rsid w:val="00321381"/>
    <w:rsid w:val="00323F16"/>
    <w:rsid w:val="003264A7"/>
    <w:rsid w:val="003344FF"/>
    <w:rsid w:val="0033601A"/>
    <w:rsid w:val="003508F4"/>
    <w:rsid w:val="00353B52"/>
    <w:rsid w:val="00355C5F"/>
    <w:rsid w:val="0036200B"/>
    <w:rsid w:val="00364397"/>
    <w:rsid w:val="003648B4"/>
    <w:rsid w:val="003751E7"/>
    <w:rsid w:val="003767F3"/>
    <w:rsid w:val="00377582"/>
    <w:rsid w:val="00385338"/>
    <w:rsid w:val="00392838"/>
    <w:rsid w:val="003A15C5"/>
    <w:rsid w:val="003A1DAD"/>
    <w:rsid w:val="003A28D6"/>
    <w:rsid w:val="003C1B60"/>
    <w:rsid w:val="003C4227"/>
    <w:rsid w:val="003C5153"/>
    <w:rsid w:val="003E116C"/>
    <w:rsid w:val="003E479D"/>
    <w:rsid w:val="00404F78"/>
    <w:rsid w:val="0040787C"/>
    <w:rsid w:val="00421E12"/>
    <w:rsid w:val="004255E8"/>
    <w:rsid w:val="00425D70"/>
    <w:rsid w:val="00426F6E"/>
    <w:rsid w:val="004403D5"/>
    <w:rsid w:val="00446857"/>
    <w:rsid w:val="0044727C"/>
    <w:rsid w:val="00455DBC"/>
    <w:rsid w:val="00460D4E"/>
    <w:rsid w:val="00461822"/>
    <w:rsid w:val="0046269F"/>
    <w:rsid w:val="00462DF4"/>
    <w:rsid w:val="00465E01"/>
    <w:rsid w:val="00490538"/>
    <w:rsid w:val="00491B4B"/>
    <w:rsid w:val="00494910"/>
    <w:rsid w:val="004A1C7D"/>
    <w:rsid w:val="004A2C45"/>
    <w:rsid w:val="004A3DA8"/>
    <w:rsid w:val="004A6D8D"/>
    <w:rsid w:val="004B2AC4"/>
    <w:rsid w:val="004B7E20"/>
    <w:rsid w:val="004C36A4"/>
    <w:rsid w:val="004C6FE6"/>
    <w:rsid w:val="004E60D2"/>
    <w:rsid w:val="004F3958"/>
    <w:rsid w:val="004F69DD"/>
    <w:rsid w:val="00503120"/>
    <w:rsid w:val="0050349A"/>
    <w:rsid w:val="00532E2F"/>
    <w:rsid w:val="00540463"/>
    <w:rsid w:val="005513B2"/>
    <w:rsid w:val="0055269E"/>
    <w:rsid w:val="00564D45"/>
    <w:rsid w:val="00565D54"/>
    <w:rsid w:val="005A1764"/>
    <w:rsid w:val="005A25FA"/>
    <w:rsid w:val="005B75D5"/>
    <w:rsid w:val="005C307F"/>
    <w:rsid w:val="005C41F8"/>
    <w:rsid w:val="005D6223"/>
    <w:rsid w:val="005D67B6"/>
    <w:rsid w:val="005F2B67"/>
    <w:rsid w:val="005F3597"/>
    <w:rsid w:val="00600DA1"/>
    <w:rsid w:val="0060352F"/>
    <w:rsid w:val="00624628"/>
    <w:rsid w:val="00625E22"/>
    <w:rsid w:val="0063360F"/>
    <w:rsid w:val="0064037D"/>
    <w:rsid w:val="00661D33"/>
    <w:rsid w:val="006752A8"/>
    <w:rsid w:val="006812AB"/>
    <w:rsid w:val="006833BA"/>
    <w:rsid w:val="0068728F"/>
    <w:rsid w:val="006906F5"/>
    <w:rsid w:val="006B3B79"/>
    <w:rsid w:val="006C2E79"/>
    <w:rsid w:val="006D1062"/>
    <w:rsid w:val="006D2D4E"/>
    <w:rsid w:val="006D5391"/>
    <w:rsid w:val="006D55FE"/>
    <w:rsid w:val="006E57E5"/>
    <w:rsid w:val="007101D1"/>
    <w:rsid w:val="0071717C"/>
    <w:rsid w:val="00720A17"/>
    <w:rsid w:val="007216AD"/>
    <w:rsid w:val="00725273"/>
    <w:rsid w:val="00726544"/>
    <w:rsid w:val="00734403"/>
    <w:rsid w:val="007459E9"/>
    <w:rsid w:val="007A73D0"/>
    <w:rsid w:val="007B2875"/>
    <w:rsid w:val="007B572D"/>
    <w:rsid w:val="007C2BCA"/>
    <w:rsid w:val="007E012D"/>
    <w:rsid w:val="007F103E"/>
    <w:rsid w:val="0080020E"/>
    <w:rsid w:val="0080447A"/>
    <w:rsid w:val="00806BDD"/>
    <w:rsid w:val="00815E9F"/>
    <w:rsid w:val="00817D44"/>
    <w:rsid w:val="00825FD1"/>
    <w:rsid w:val="008266F5"/>
    <w:rsid w:val="00847BB9"/>
    <w:rsid w:val="00853A92"/>
    <w:rsid w:val="0085418E"/>
    <w:rsid w:val="00865F40"/>
    <w:rsid w:val="0089443B"/>
    <w:rsid w:val="00896DAB"/>
    <w:rsid w:val="00897042"/>
    <w:rsid w:val="008970A3"/>
    <w:rsid w:val="008B03B1"/>
    <w:rsid w:val="008C1FBC"/>
    <w:rsid w:val="008C2E0E"/>
    <w:rsid w:val="008C30CC"/>
    <w:rsid w:val="008C4C2E"/>
    <w:rsid w:val="008D0737"/>
    <w:rsid w:val="008D4E3A"/>
    <w:rsid w:val="008E5582"/>
    <w:rsid w:val="008E730B"/>
    <w:rsid w:val="00903A86"/>
    <w:rsid w:val="00905158"/>
    <w:rsid w:val="00915013"/>
    <w:rsid w:val="00947624"/>
    <w:rsid w:val="00974951"/>
    <w:rsid w:val="0098244E"/>
    <w:rsid w:val="009852B8"/>
    <w:rsid w:val="009873CB"/>
    <w:rsid w:val="00990E25"/>
    <w:rsid w:val="00991937"/>
    <w:rsid w:val="009955FE"/>
    <w:rsid w:val="009B2EAC"/>
    <w:rsid w:val="009C0086"/>
    <w:rsid w:val="009C6D7C"/>
    <w:rsid w:val="009D15C6"/>
    <w:rsid w:val="009D214D"/>
    <w:rsid w:val="009D5451"/>
    <w:rsid w:val="009D7270"/>
    <w:rsid w:val="009E0C30"/>
    <w:rsid w:val="009E6853"/>
    <w:rsid w:val="009F1962"/>
    <w:rsid w:val="009F2A3F"/>
    <w:rsid w:val="009F7A23"/>
    <w:rsid w:val="00A030A6"/>
    <w:rsid w:val="00A0555D"/>
    <w:rsid w:val="00A05C2D"/>
    <w:rsid w:val="00A107CA"/>
    <w:rsid w:val="00A2190D"/>
    <w:rsid w:val="00A30C19"/>
    <w:rsid w:val="00A31DCE"/>
    <w:rsid w:val="00A32921"/>
    <w:rsid w:val="00A36C39"/>
    <w:rsid w:val="00A37EA6"/>
    <w:rsid w:val="00A40427"/>
    <w:rsid w:val="00A45430"/>
    <w:rsid w:val="00A477B4"/>
    <w:rsid w:val="00A55E34"/>
    <w:rsid w:val="00A57E33"/>
    <w:rsid w:val="00A646E0"/>
    <w:rsid w:val="00A87238"/>
    <w:rsid w:val="00A90B3D"/>
    <w:rsid w:val="00A916FF"/>
    <w:rsid w:val="00A925CA"/>
    <w:rsid w:val="00A936AB"/>
    <w:rsid w:val="00A9510C"/>
    <w:rsid w:val="00A97093"/>
    <w:rsid w:val="00A9741B"/>
    <w:rsid w:val="00AA6217"/>
    <w:rsid w:val="00AB7732"/>
    <w:rsid w:val="00AD05A8"/>
    <w:rsid w:val="00AD2D05"/>
    <w:rsid w:val="00AD3733"/>
    <w:rsid w:val="00AD410D"/>
    <w:rsid w:val="00AD6620"/>
    <w:rsid w:val="00AF1616"/>
    <w:rsid w:val="00AF2B73"/>
    <w:rsid w:val="00AF7F6D"/>
    <w:rsid w:val="00B00587"/>
    <w:rsid w:val="00B05655"/>
    <w:rsid w:val="00B1128B"/>
    <w:rsid w:val="00B12D6A"/>
    <w:rsid w:val="00B21576"/>
    <w:rsid w:val="00B256C2"/>
    <w:rsid w:val="00B32462"/>
    <w:rsid w:val="00B342EA"/>
    <w:rsid w:val="00B42FAC"/>
    <w:rsid w:val="00B46CB3"/>
    <w:rsid w:val="00B543AC"/>
    <w:rsid w:val="00B563D1"/>
    <w:rsid w:val="00B67FEA"/>
    <w:rsid w:val="00B825D9"/>
    <w:rsid w:val="00B86625"/>
    <w:rsid w:val="00BA03FB"/>
    <w:rsid w:val="00BA14E7"/>
    <w:rsid w:val="00BA3D28"/>
    <w:rsid w:val="00BB23D8"/>
    <w:rsid w:val="00BC2D6C"/>
    <w:rsid w:val="00BC7AAD"/>
    <w:rsid w:val="00BD0D36"/>
    <w:rsid w:val="00BE1D7A"/>
    <w:rsid w:val="00BE2209"/>
    <w:rsid w:val="00BE3463"/>
    <w:rsid w:val="00BE6B3F"/>
    <w:rsid w:val="00C02121"/>
    <w:rsid w:val="00C05DC6"/>
    <w:rsid w:val="00C072D7"/>
    <w:rsid w:val="00C139A6"/>
    <w:rsid w:val="00C13AEE"/>
    <w:rsid w:val="00C3080C"/>
    <w:rsid w:val="00C329B5"/>
    <w:rsid w:val="00C34848"/>
    <w:rsid w:val="00C3740E"/>
    <w:rsid w:val="00C41CE7"/>
    <w:rsid w:val="00C54FF2"/>
    <w:rsid w:val="00C63450"/>
    <w:rsid w:val="00C6408C"/>
    <w:rsid w:val="00C706E2"/>
    <w:rsid w:val="00C713CA"/>
    <w:rsid w:val="00C84CFD"/>
    <w:rsid w:val="00C9542E"/>
    <w:rsid w:val="00CA3B8A"/>
    <w:rsid w:val="00CC758F"/>
    <w:rsid w:val="00CD0F6D"/>
    <w:rsid w:val="00CE2D55"/>
    <w:rsid w:val="00CE457E"/>
    <w:rsid w:val="00CE7CBF"/>
    <w:rsid w:val="00CF149C"/>
    <w:rsid w:val="00CF3F6D"/>
    <w:rsid w:val="00CF563D"/>
    <w:rsid w:val="00D039AB"/>
    <w:rsid w:val="00D11E10"/>
    <w:rsid w:val="00D14F50"/>
    <w:rsid w:val="00D16AF1"/>
    <w:rsid w:val="00D2195F"/>
    <w:rsid w:val="00D23634"/>
    <w:rsid w:val="00D253E3"/>
    <w:rsid w:val="00D25C9A"/>
    <w:rsid w:val="00D26CC5"/>
    <w:rsid w:val="00D372CE"/>
    <w:rsid w:val="00D43DF9"/>
    <w:rsid w:val="00D44748"/>
    <w:rsid w:val="00D557CC"/>
    <w:rsid w:val="00D5739F"/>
    <w:rsid w:val="00D65C97"/>
    <w:rsid w:val="00D77DCE"/>
    <w:rsid w:val="00D81F87"/>
    <w:rsid w:val="00DA612F"/>
    <w:rsid w:val="00DE2DD2"/>
    <w:rsid w:val="00DE2EEF"/>
    <w:rsid w:val="00DE4B80"/>
    <w:rsid w:val="00DE51B6"/>
    <w:rsid w:val="00DF075E"/>
    <w:rsid w:val="00E17B3E"/>
    <w:rsid w:val="00E276D1"/>
    <w:rsid w:val="00E34BBC"/>
    <w:rsid w:val="00E37EFB"/>
    <w:rsid w:val="00E44BA7"/>
    <w:rsid w:val="00E502E4"/>
    <w:rsid w:val="00E53C59"/>
    <w:rsid w:val="00E702BC"/>
    <w:rsid w:val="00E73750"/>
    <w:rsid w:val="00E75537"/>
    <w:rsid w:val="00E80D7A"/>
    <w:rsid w:val="00E93732"/>
    <w:rsid w:val="00E96CE4"/>
    <w:rsid w:val="00EA225E"/>
    <w:rsid w:val="00EB47D4"/>
    <w:rsid w:val="00EC0F3A"/>
    <w:rsid w:val="00ED15F4"/>
    <w:rsid w:val="00EE1798"/>
    <w:rsid w:val="00EF1C7E"/>
    <w:rsid w:val="00EF60C3"/>
    <w:rsid w:val="00F26091"/>
    <w:rsid w:val="00F307E8"/>
    <w:rsid w:val="00F31DE7"/>
    <w:rsid w:val="00F3361D"/>
    <w:rsid w:val="00F40A84"/>
    <w:rsid w:val="00F55CD2"/>
    <w:rsid w:val="00F60FE7"/>
    <w:rsid w:val="00F61BD5"/>
    <w:rsid w:val="00F658E8"/>
    <w:rsid w:val="00F74267"/>
    <w:rsid w:val="00F934FA"/>
    <w:rsid w:val="00F94276"/>
    <w:rsid w:val="00FA1F58"/>
    <w:rsid w:val="00FA23BA"/>
    <w:rsid w:val="00FC1AD9"/>
    <w:rsid w:val="00FC5A75"/>
    <w:rsid w:val="00FC6C9F"/>
    <w:rsid w:val="00FD5CAE"/>
    <w:rsid w:val="00FD7300"/>
    <w:rsid w:val="00FF49D9"/>
    <w:rsid w:val="00FF6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B3976F"/>
  <w15:docId w15:val="{9C97E130-594E-44EC-B5EF-E22AD341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45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E45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CE457E"/>
  </w:style>
  <w:style w:type="paragraph" w:customStyle="1" w:styleId="1">
    <w:name w:val="列出段落1"/>
    <w:basedOn w:val="a"/>
    <w:rsid w:val="008C30CC"/>
    <w:pPr>
      <w:ind w:firstLineChars="200" w:firstLine="420"/>
    </w:pPr>
  </w:style>
  <w:style w:type="paragraph" w:styleId="a5">
    <w:name w:val="header"/>
    <w:basedOn w:val="a"/>
    <w:link w:val="a6"/>
    <w:rsid w:val="000929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9291A"/>
    <w:rPr>
      <w:kern w:val="2"/>
      <w:sz w:val="18"/>
      <w:szCs w:val="18"/>
    </w:rPr>
  </w:style>
  <w:style w:type="paragraph" w:styleId="a7">
    <w:name w:val="footnote text"/>
    <w:basedOn w:val="a"/>
    <w:link w:val="a8"/>
    <w:rsid w:val="00EB47D4"/>
    <w:pPr>
      <w:snapToGrid w:val="0"/>
      <w:jc w:val="left"/>
    </w:pPr>
    <w:rPr>
      <w:sz w:val="18"/>
      <w:szCs w:val="18"/>
    </w:rPr>
  </w:style>
  <w:style w:type="character" w:customStyle="1" w:styleId="a8">
    <w:name w:val="脚注文本 字符"/>
    <w:basedOn w:val="a0"/>
    <w:link w:val="a7"/>
    <w:rsid w:val="00EB47D4"/>
    <w:rPr>
      <w:kern w:val="2"/>
      <w:sz w:val="18"/>
      <w:szCs w:val="18"/>
    </w:rPr>
  </w:style>
  <w:style w:type="character" w:styleId="a9">
    <w:name w:val="footnote reference"/>
    <w:basedOn w:val="a0"/>
    <w:rsid w:val="00EB47D4"/>
    <w:rPr>
      <w:vertAlign w:val="superscript"/>
    </w:rPr>
  </w:style>
  <w:style w:type="character" w:styleId="aa">
    <w:name w:val="Emphasis"/>
    <w:basedOn w:val="a0"/>
    <w:uiPriority w:val="20"/>
    <w:qFormat/>
    <w:rsid w:val="00C54FF2"/>
    <w:rPr>
      <w:i/>
      <w:iCs/>
    </w:rPr>
  </w:style>
  <w:style w:type="paragraph" w:styleId="ab">
    <w:name w:val="Balloon Text"/>
    <w:basedOn w:val="a"/>
    <w:link w:val="ac"/>
    <w:semiHidden/>
    <w:unhideWhenUsed/>
    <w:rsid w:val="00D43DF9"/>
    <w:rPr>
      <w:sz w:val="18"/>
      <w:szCs w:val="18"/>
    </w:rPr>
  </w:style>
  <w:style w:type="character" w:customStyle="1" w:styleId="ac">
    <w:name w:val="批注框文本 字符"/>
    <w:basedOn w:val="a0"/>
    <w:link w:val="ab"/>
    <w:semiHidden/>
    <w:rsid w:val="00D43DF9"/>
    <w:rPr>
      <w:kern w:val="2"/>
      <w:sz w:val="18"/>
      <w:szCs w:val="18"/>
    </w:rPr>
  </w:style>
  <w:style w:type="character" w:styleId="ad">
    <w:name w:val="Hyperlink"/>
    <w:basedOn w:val="a0"/>
    <w:unhideWhenUsed/>
    <w:rsid w:val="00E75537"/>
    <w:rPr>
      <w:color w:val="0000FF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E75537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320769"/>
    <w:pPr>
      <w:ind w:firstLineChars="200" w:firstLine="420"/>
    </w:pPr>
  </w:style>
  <w:style w:type="character" w:customStyle="1" w:styleId="fontstyle01">
    <w:name w:val="fontstyle01"/>
    <w:basedOn w:val="a0"/>
    <w:rsid w:val="00B67FEA"/>
    <w:rPr>
      <w:rFonts w:ascii="仿宋" w:eastAsia="仿宋" w:hAnsi="仿宋" w:hint="eastAsia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\AppData\Roaming\Microsoft\Templates\&#40065;&#25945;X&#22788;&#20989;&#12308;&#12309;&#21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鲁教X处函〔〕号.dot</Template>
  <TotalTime>11</TotalTime>
  <Pages>1</Pages>
  <Words>147</Words>
  <Characters>156</Characters>
  <Application>Microsoft Office Word</Application>
  <DocSecurity>0</DocSecurity>
  <Lines>22</Lines>
  <Paragraphs>16</Paragraphs>
  <ScaleCrop>false</ScaleCrop>
  <Company>Microsoft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山东省教育厅处室函件</dc:title>
  <dc:creator>Tom</dc:creator>
  <cp:lastModifiedBy>Tingting Song</cp:lastModifiedBy>
  <cp:revision>12</cp:revision>
  <cp:lastPrinted>2021-03-04T08:24:00Z</cp:lastPrinted>
  <dcterms:created xsi:type="dcterms:W3CDTF">2024-09-10T06:10:00Z</dcterms:created>
  <dcterms:modified xsi:type="dcterms:W3CDTF">2024-09-11T14:55:00Z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3e74c5e13438dc9a910dbc89ae1ad101572ec3ea88858859cec511a592e8a8e8</vt:lpwstr>
  </property>
</Properties>
</file>