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455C0" w14:textId="77777777" w:rsidR="00DA6654" w:rsidRDefault="00DA6654">
      <w:pPr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4CA2E93E" w14:textId="77777777" w:rsidR="00DE2F55" w:rsidRDefault="00DE2F55">
      <w:pPr>
        <w:spacing w:line="360" w:lineRule="auto"/>
        <w:jc w:val="left"/>
        <w:rPr>
          <w:kern w:val="0"/>
        </w:rPr>
      </w:pPr>
    </w:p>
    <w:p w14:paraId="090FF26D" w14:textId="77777777" w:rsidR="00DA6654" w:rsidRDefault="00DA6654">
      <w:pPr>
        <w:spacing w:line="360" w:lineRule="auto"/>
        <w:jc w:val="left"/>
        <w:rPr>
          <w:rFonts w:eastAsia="仿宋_GB2312"/>
          <w:b/>
          <w:spacing w:val="322"/>
          <w:kern w:val="0"/>
          <w:sz w:val="30"/>
          <w:szCs w:val="32"/>
        </w:rPr>
      </w:pPr>
    </w:p>
    <w:p w14:paraId="28ABAC18" w14:textId="77777777" w:rsidR="00DA6654" w:rsidRDefault="00DA6654">
      <w:pPr>
        <w:spacing w:line="360" w:lineRule="auto"/>
        <w:jc w:val="left"/>
        <w:rPr>
          <w:rFonts w:eastAsia="仿宋_GB2312"/>
          <w:b/>
          <w:kern w:val="0"/>
          <w:sz w:val="30"/>
          <w:szCs w:val="32"/>
        </w:rPr>
      </w:pPr>
    </w:p>
    <w:p w14:paraId="10FFBF07" w14:textId="77777777" w:rsidR="00DE2F55" w:rsidRDefault="00DE2F55">
      <w:pPr>
        <w:pStyle w:val="a7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 w:hint="eastAsia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山东财经大学东方学院</w:t>
      </w:r>
    </w:p>
    <w:p w14:paraId="1CF5F021" w14:textId="25E02B85" w:rsidR="00DA6654" w:rsidRPr="00DE2F55" w:rsidRDefault="002A01CE" w:rsidP="00DE2F55">
      <w:pPr>
        <w:pStyle w:val="a7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实验教学示范中心</w:t>
      </w:r>
      <w:r>
        <w:rPr>
          <w:rFonts w:ascii="方正小标宋_GBK" w:eastAsia="方正小标宋_GBK" w:hAnsi="方正小标宋_GBK" w:cs="方正小标宋_GBK" w:hint="eastAsia"/>
          <w:kern w:val="2"/>
          <w:sz w:val="52"/>
          <w:szCs w:val="72"/>
        </w:rPr>
        <w:t>申报书</w:t>
      </w:r>
    </w:p>
    <w:p w14:paraId="06D80454" w14:textId="77777777" w:rsidR="00DA6654" w:rsidRDefault="002A01CE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楷体_GB2312" w:eastAsia="楷体_GB2312" w:hAnsi="楷体_GB2312" w:cs="楷体_GB2312" w:hint="eastAsia"/>
          <w:b/>
          <w:bCs/>
          <w:sz w:val="44"/>
          <w:szCs w:val="52"/>
        </w:rPr>
        <w:t>（虚拟仿真类）</w:t>
      </w:r>
    </w:p>
    <w:p w14:paraId="1EBC09B2" w14:textId="77777777" w:rsidR="00DA6654" w:rsidRDefault="00DA6654">
      <w:pPr>
        <w:pStyle w:val="a7"/>
        <w:spacing w:before="0" w:beforeAutospacing="0" w:after="0" w:afterAutospacing="0" w:line="360" w:lineRule="auto"/>
        <w:rPr>
          <w:rFonts w:eastAsia="仿宋_GB2312"/>
          <w:spacing w:val="1347"/>
          <w:sz w:val="32"/>
          <w:szCs w:val="32"/>
        </w:rPr>
      </w:pPr>
    </w:p>
    <w:p w14:paraId="7527846B" w14:textId="77777777" w:rsidR="00DA6654" w:rsidRDefault="00DA6654">
      <w:pPr>
        <w:pStyle w:val="a7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14:paraId="0376558E" w14:textId="77777777" w:rsidR="00DA6654" w:rsidRDefault="002A01CE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 w:hint="eastAsia"/>
          <w:spacing w:val="19"/>
          <w:sz w:val="32"/>
          <w:szCs w:val="32"/>
        </w:rPr>
        <w:t>院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14:paraId="5443F46D" w14:textId="77777777" w:rsidR="00DA6654" w:rsidRDefault="002A01CE">
      <w:pPr>
        <w:spacing w:line="860" w:lineRule="exact"/>
        <w:ind w:firstLineChars="200" w:firstLine="668"/>
        <w:rPr>
          <w:rFonts w:eastAsia="仿宋"/>
          <w:sz w:val="32"/>
          <w:szCs w:val="32"/>
        </w:rPr>
      </w:pPr>
      <w:r>
        <w:rPr>
          <w:rFonts w:eastAsia="仿宋" w:hint="eastAsia"/>
          <w:spacing w:val="7"/>
          <w:kern w:val="0"/>
          <w:sz w:val="32"/>
          <w:szCs w:val="32"/>
          <w:fitText w:val="3000" w:id="373632662"/>
        </w:rPr>
        <w:t>实验教学中心</w:t>
      </w:r>
      <w:r>
        <w:rPr>
          <w:rFonts w:eastAsia="仿宋"/>
          <w:spacing w:val="7"/>
          <w:kern w:val="0"/>
          <w:sz w:val="32"/>
          <w:szCs w:val="32"/>
          <w:fitText w:val="3000" w:id="373632662"/>
        </w:rPr>
        <w:t>名称</w:t>
      </w:r>
      <w:r>
        <w:rPr>
          <w:rFonts w:eastAsia="仿宋"/>
          <w:spacing w:val="4"/>
          <w:kern w:val="0"/>
          <w:sz w:val="32"/>
          <w:szCs w:val="32"/>
          <w:fitText w:val="3000" w:id="37363266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40E1687B" w14:textId="77777777" w:rsidR="00DA6654" w:rsidRDefault="002A01CE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eastAsia="仿宋"/>
          <w:sz w:val="32"/>
          <w:szCs w:val="32"/>
        </w:rPr>
      </w:pPr>
      <w:r>
        <w:rPr>
          <w:rFonts w:eastAsia="仿宋"/>
          <w:spacing w:val="14"/>
          <w:kern w:val="0"/>
          <w:sz w:val="32"/>
          <w:szCs w:val="32"/>
          <w:fitText w:val="2760" w:id="567101253"/>
        </w:rPr>
        <w:t>学</w:t>
      </w:r>
      <w:r>
        <w:rPr>
          <w:rFonts w:eastAsia="仿宋" w:hint="eastAsia"/>
          <w:spacing w:val="14"/>
          <w:kern w:val="0"/>
          <w:sz w:val="32"/>
          <w:szCs w:val="32"/>
          <w:fitText w:val="2760" w:id="567101253"/>
        </w:rPr>
        <w:t>院</w:t>
      </w:r>
      <w:r>
        <w:rPr>
          <w:rFonts w:eastAsia="仿宋"/>
          <w:spacing w:val="14"/>
          <w:kern w:val="0"/>
          <w:sz w:val="32"/>
          <w:szCs w:val="32"/>
          <w:fitText w:val="2760" w:id="567101253"/>
        </w:rPr>
        <w:t>管理</w:t>
      </w:r>
      <w:r>
        <w:rPr>
          <w:rFonts w:eastAsia="仿宋" w:hint="eastAsia"/>
          <w:spacing w:val="14"/>
          <w:kern w:val="0"/>
          <w:sz w:val="32"/>
          <w:szCs w:val="32"/>
          <w:fitText w:val="2760" w:id="567101253"/>
        </w:rPr>
        <w:t>机构</w:t>
      </w:r>
      <w:r>
        <w:rPr>
          <w:rFonts w:eastAsia="仿宋"/>
          <w:spacing w:val="14"/>
          <w:kern w:val="0"/>
          <w:sz w:val="32"/>
          <w:szCs w:val="32"/>
          <w:fitText w:val="2760" w:id="567101253"/>
        </w:rPr>
        <w:t>电</w:t>
      </w:r>
      <w:r>
        <w:rPr>
          <w:rFonts w:eastAsia="仿宋"/>
          <w:spacing w:val="2"/>
          <w:kern w:val="0"/>
          <w:sz w:val="32"/>
          <w:szCs w:val="32"/>
          <w:fitText w:val="2760" w:id="567101253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50DDC5C4" w14:textId="77777777" w:rsidR="00DA6654" w:rsidRDefault="002A01CE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 xml:space="preserve">________________________ </w:t>
      </w:r>
    </w:p>
    <w:p w14:paraId="09B3876D" w14:textId="77777777" w:rsidR="00DA6654" w:rsidRDefault="002A01CE">
      <w:pPr>
        <w:spacing w:line="860" w:lineRule="exact"/>
        <w:ind w:firstLineChars="200"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14:paraId="7BE94644" w14:textId="77777777" w:rsidR="00DA6654" w:rsidRDefault="00DA6654">
      <w:pPr>
        <w:pStyle w:val="a7"/>
        <w:spacing w:before="0" w:beforeAutospacing="0" w:after="0" w:afterAutospacing="0" w:line="360" w:lineRule="auto"/>
        <w:jc w:val="center"/>
        <w:rPr>
          <w:rFonts w:eastAsia="仿宋"/>
          <w:kern w:val="2"/>
          <w:sz w:val="28"/>
        </w:rPr>
      </w:pPr>
    </w:p>
    <w:p w14:paraId="24462D5A" w14:textId="77777777" w:rsidR="00DA6654" w:rsidRDefault="00DA6654">
      <w:pPr>
        <w:pStyle w:val="a7"/>
        <w:spacing w:before="0" w:beforeAutospacing="0" w:after="0" w:afterAutospacing="0" w:line="360" w:lineRule="auto"/>
        <w:jc w:val="center"/>
        <w:rPr>
          <w:rFonts w:eastAsia="仿宋"/>
          <w:kern w:val="2"/>
          <w:sz w:val="28"/>
        </w:rPr>
      </w:pPr>
    </w:p>
    <w:p w14:paraId="67C7FB45" w14:textId="532497AD" w:rsidR="00DA6654" w:rsidRDefault="002A01CE">
      <w:pPr>
        <w:pStyle w:val="a7"/>
        <w:spacing w:before="0" w:beforeAutospacing="0" w:after="0" w:afterAutospacing="0" w:line="360" w:lineRule="auto"/>
        <w:jc w:val="center"/>
        <w:rPr>
          <w:rFonts w:eastAsia="仿宋_GB2312"/>
          <w:sz w:val="36"/>
          <w:szCs w:val="32"/>
        </w:rPr>
      </w:pPr>
      <w:r>
        <w:rPr>
          <w:rFonts w:eastAsia="仿宋"/>
          <w:kern w:val="2"/>
          <w:sz w:val="36"/>
          <w:szCs w:val="32"/>
        </w:rPr>
        <w:t>山东</w:t>
      </w:r>
      <w:r w:rsidR="00DE2F55">
        <w:rPr>
          <w:rFonts w:eastAsia="仿宋" w:hint="eastAsia"/>
          <w:kern w:val="2"/>
          <w:sz w:val="36"/>
          <w:szCs w:val="32"/>
        </w:rPr>
        <w:t>财经大学东方学院</w:t>
      </w:r>
      <w:r>
        <w:rPr>
          <w:rFonts w:eastAsia="仿宋"/>
          <w:kern w:val="2"/>
          <w:sz w:val="36"/>
          <w:szCs w:val="32"/>
        </w:rPr>
        <w:t>制</w:t>
      </w:r>
    </w:p>
    <w:p w14:paraId="32EF6A05" w14:textId="77777777" w:rsidR="00DA6654" w:rsidRDefault="00DA6654">
      <w:pPr>
        <w:jc w:val="center"/>
        <w:rPr>
          <w:rFonts w:eastAsia="仿宋_GB2312"/>
          <w:sz w:val="36"/>
          <w:szCs w:val="36"/>
        </w:rPr>
      </w:pPr>
    </w:p>
    <w:p w14:paraId="48065910" w14:textId="77777777" w:rsidR="00DA6654" w:rsidRDefault="002A01CE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 w14:paraId="56F8ED85" w14:textId="77777777" w:rsidR="00DA6654" w:rsidRDefault="00DA6654">
      <w:pPr>
        <w:jc w:val="center"/>
        <w:rPr>
          <w:rFonts w:eastAsia="仿宋_GB2312"/>
          <w:sz w:val="36"/>
          <w:szCs w:val="36"/>
        </w:rPr>
      </w:pPr>
    </w:p>
    <w:p w14:paraId="07AE3DD9" w14:textId="77777777" w:rsidR="00DA6654" w:rsidRDefault="002A01CE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14:paraId="6C5FCCC8" w14:textId="77777777" w:rsidR="00DA6654" w:rsidRDefault="002A01CE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14:paraId="273AFD39" w14:textId="77777777" w:rsidR="00DA6654" w:rsidRDefault="002A01CE">
      <w:pPr>
        <w:pStyle w:val="a7"/>
        <w:spacing w:line="360" w:lineRule="exact"/>
        <w:jc w:val="both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1.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基本情况</w:t>
      </w:r>
      <w:r>
        <w:rPr>
          <w:rFonts w:ascii="黑体" w:eastAsia="黑体" w:hAnsi="黑体" w:cs="黑体"/>
          <w:bCs/>
          <w:kern w:val="2"/>
          <w:sz w:val="32"/>
          <w:szCs w:val="18"/>
        </w:rPr>
        <w:t xml:space="preserve">  </w:t>
      </w:r>
      <w:r>
        <w:rPr>
          <w:rFonts w:eastAsia="仿宋"/>
          <w:b/>
          <w:sz w:val="32"/>
          <w:szCs w:val="18"/>
        </w:rPr>
        <w:t xml:space="preserve">                                                           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56"/>
        <w:gridCol w:w="361"/>
        <w:gridCol w:w="7"/>
        <w:gridCol w:w="704"/>
        <w:gridCol w:w="231"/>
        <w:gridCol w:w="64"/>
        <w:gridCol w:w="556"/>
        <w:gridCol w:w="190"/>
        <w:gridCol w:w="292"/>
        <w:gridCol w:w="138"/>
        <w:gridCol w:w="328"/>
        <w:gridCol w:w="92"/>
        <w:gridCol w:w="199"/>
        <w:gridCol w:w="429"/>
        <w:gridCol w:w="190"/>
        <w:gridCol w:w="619"/>
        <w:gridCol w:w="221"/>
        <w:gridCol w:w="110"/>
        <w:gridCol w:w="288"/>
        <w:gridCol w:w="619"/>
        <w:gridCol w:w="370"/>
        <w:gridCol w:w="250"/>
        <w:gridCol w:w="619"/>
        <w:gridCol w:w="619"/>
        <w:gridCol w:w="632"/>
      </w:tblGrid>
      <w:tr w:rsidR="00DA6654" w14:paraId="2D44BD44" w14:textId="77777777">
        <w:trPr>
          <w:cantSplit/>
          <w:trHeight w:val="749"/>
          <w:jc w:val="center"/>
        </w:trPr>
        <w:tc>
          <w:tcPr>
            <w:tcW w:w="1837" w:type="pct"/>
            <w:gridSpan w:val="10"/>
            <w:vAlign w:val="center"/>
          </w:tcPr>
          <w:p w14:paraId="0708B440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实验教学中心（虚拟仿真类）</w:t>
            </w:r>
          </w:p>
          <w:p w14:paraId="12D6D9EF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名称</w:t>
            </w:r>
          </w:p>
        </w:tc>
        <w:tc>
          <w:tcPr>
            <w:tcW w:w="3160" w:type="pct"/>
            <w:gridSpan w:val="16"/>
            <w:vAlign w:val="center"/>
          </w:tcPr>
          <w:p w14:paraId="28F9ED2A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</w:tr>
      <w:tr w:rsidR="00DA6654" w14:paraId="2FB81F30" w14:textId="77777777">
        <w:trPr>
          <w:cantSplit/>
          <w:trHeight w:val="822"/>
          <w:jc w:val="center"/>
        </w:trPr>
        <w:tc>
          <w:tcPr>
            <w:tcW w:w="1837" w:type="pct"/>
            <w:gridSpan w:val="10"/>
            <w:vAlign w:val="center"/>
          </w:tcPr>
          <w:p w14:paraId="355DF700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160" w:type="pct"/>
            <w:gridSpan w:val="16"/>
            <w:vAlign w:val="center"/>
          </w:tcPr>
          <w:p w14:paraId="4E868243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（按照教育部最新《普通高等学校本科专业目录》填写）</w:t>
            </w: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 xml:space="preserve"> </w:t>
            </w:r>
          </w:p>
        </w:tc>
      </w:tr>
      <w:tr w:rsidR="00DA6654" w14:paraId="1DDF7531" w14:textId="77777777">
        <w:trPr>
          <w:cantSplit/>
          <w:trHeight w:val="1191"/>
          <w:jc w:val="center"/>
        </w:trPr>
        <w:tc>
          <w:tcPr>
            <w:tcW w:w="4998" w:type="pct"/>
            <w:gridSpan w:val="26"/>
          </w:tcPr>
          <w:p w14:paraId="2A5DC016" w14:textId="77777777" w:rsidR="00DA6654" w:rsidRDefault="002A01CE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>院</w:t>
            </w:r>
            <w:r>
              <w:rPr>
                <w:rFonts w:ascii="仿宋_GB2312" w:eastAsia="仿宋_GB2312" w:hAnsi="仿宋_GB2312" w:cs="仿宋_GB2312" w:hint="eastAsia"/>
              </w:rPr>
              <w:t>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800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7E7D6BD1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4411EFBA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4BC17A5F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7F196730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3BCB26B4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3A37A41E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31DD835D" w14:textId="77777777">
        <w:trPr>
          <w:cantSplit/>
          <w:trHeight w:val="2184"/>
          <w:jc w:val="center"/>
        </w:trPr>
        <w:tc>
          <w:tcPr>
            <w:tcW w:w="4998" w:type="pct"/>
            <w:gridSpan w:val="26"/>
          </w:tcPr>
          <w:p w14:paraId="12E0DA8F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13348FE5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C668BD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B0ED5C5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7153CF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172416E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97298A7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EECFD21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1F6A8E83" w14:textId="77777777">
        <w:trPr>
          <w:cantSplit/>
          <w:trHeight w:val="1097"/>
          <w:jc w:val="center"/>
        </w:trPr>
        <w:tc>
          <w:tcPr>
            <w:tcW w:w="4998" w:type="pct"/>
            <w:gridSpan w:val="26"/>
          </w:tcPr>
          <w:p w14:paraId="6DFAFE8A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</w:t>
            </w:r>
            <w:r>
              <w:rPr>
                <w:rFonts w:ascii="仿宋_GB2312" w:eastAsia="仿宋_GB2312" w:hAnsi="仿宋_GB2312" w:cs="仿宋_GB2312" w:hint="eastAsia"/>
              </w:rPr>
              <w:t>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800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7EC8B51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3D06F70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24BE495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14971FE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31AC8D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FFAED11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E7F7AEF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56C2D6B0" w14:textId="77777777">
        <w:trPr>
          <w:cantSplit/>
          <w:trHeight w:val="1063"/>
          <w:jc w:val="center"/>
        </w:trPr>
        <w:tc>
          <w:tcPr>
            <w:tcW w:w="4998" w:type="pct"/>
            <w:gridSpan w:val="26"/>
          </w:tcPr>
          <w:p w14:paraId="78E6D38C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</w:t>
            </w:r>
            <w:r>
              <w:rPr>
                <w:rFonts w:ascii="仿宋_GB2312" w:eastAsia="仿宋_GB2312" w:hAnsi="仿宋_GB2312" w:cs="仿宋_GB2312" w:hint="eastAsia"/>
              </w:rPr>
              <w:t>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4FC8B2A5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103162B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2E6D490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26D416E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E4470C3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DFB6996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76E98BA7" w14:textId="77777777">
        <w:trPr>
          <w:cantSplit/>
          <w:trHeight w:val="813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36E08B8" w14:textId="77777777" w:rsidR="00DA6654" w:rsidRDefault="002A01CE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18"/>
              </w:rPr>
              <w:lastRenderedPageBreak/>
              <w:t>2.</w:t>
            </w:r>
            <w:r>
              <w:rPr>
                <w:rFonts w:ascii="黑体" w:eastAsia="黑体" w:hAnsi="黑体" w:cs="黑体" w:hint="eastAsia"/>
                <w:bCs/>
                <w:sz w:val="32"/>
                <w:szCs w:val="18"/>
              </w:rPr>
              <w:t>虚拟仿真实验教学资源与教学情况</w:t>
            </w:r>
          </w:p>
          <w:tbl>
            <w:tblPr>
              <w:tblW w:w="4994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1153"/>
              <w:gridCol w:w="1502"/>
              <w:gridCol w:w="1490"/>
              <w:gridCol w:w="62"/>
              <w:gridCol w:w="1035"/>
              <w:gridCol w:w="1012"/>
              <w:gridCol w:w="971"/>
              <w:gridCol w:w="975"/>
            </w:tblGrid>
            <w:tr w:rsidR="00DA6654" w14:paraId="1CE1102D" w14:textId="77777777">
              <w:trPr>
                <w:cantSplit/>
                <w:trHeight w:val="624"/>
                <w:jc w:val="center"/>
              </w:trPr>
              <w:tc>
                <w:tcPr>
                  <w:tcW w:w="1003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225775DD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2-1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本中心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教学情况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(202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-202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4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年）</w:t>
                  </w: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1D7AD6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实验课程数</w:t>
                  </w: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DF2816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面向专业数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195E1C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/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</w:t>
                  </w:r>
                </w:p>
              </w:tc>
              <w:tc>
                <w:tcPr>
                  <w:tcW w:w="11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461573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/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</w:t>
                  </w:r>
                </w:p>
              </w:tc>
            </w:tr>
            <w:tr w:rsidR="00DA6654" w14:paraId="22807785" w14:textId="77777777">
              <w:trPr>
                <w:cantSplit/>
                <w:trHeight w:val="624"/>
                <w:jc w:val="center"/>
              </w:trPr>
              <w:tc>
                <w:tcPr>
                  <w:tcW w:w="1003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36E01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3B6CD9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 w:val="21"/>
                      <w:szCs w:val="15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按课程编码</w:t>
                  </w:r>
                </w:p>
                <w:p w14:paraId="5C8EFDA3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统计</w:t>
                  </w: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39AA59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按专业代码统计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1DADE0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D99ACF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0FFBB396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E83A88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5BF887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实验课程名称</w:t>
                  </w: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8287F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主讲教师</w:t>
                  </w: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5CBEC1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学位</w:t>
                  </w: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F3539B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专业技术职务</w:t>
                  </w:r>
                </w:p>
              </w:tc>
              <w:tc>
                <w:tcPr>
                  <w:tcW w:w="5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D68EEE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</w:t>
                  </w:r>
                </w:p>
                <w:p w14:paraId="30626210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8E8DCE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/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CD7861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/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</w:t>
                  </w:r>
                </w:p>
              </w:tc>
            </w:tr>
            <w:tr w:rsidR="00DA6654" w14:paraId="267CDD21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7EA6DE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37C3EB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BB2FDF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5E3F1A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402A26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0EFF4B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609240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27DD5E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5B627C6C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1A5637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9010B7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B3448A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9CE462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6FA795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70F637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9BDE27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700ADD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6A59509E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6A400C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39CD26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E1D3B5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766B8B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75F50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D63D7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9394E3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54D97F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13615FED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81DE5D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569055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52345B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8C0BF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612F62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F55262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F937D7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62669E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75F98778" w14:textId="77777777">
              <w:trPr>
                <w:cantSplit/>
                <w:trHeight w:val="647"/>
                <w:jc w:val="center"/>
              </w:trPr>
              <w:tc>
                <w:tcPr>
                  <w:tcW w:w="1003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2C56A4B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2-2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本中心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教材建设（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2016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年以来）</w:t>
                  </w:r>
                </w:p>
              </w:tc>
              <w:tc>
                <w:tcPr>
                  <w:tcW w:w="169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B2049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出版实验教材数量（种）</w:t>
                  </w:r>
                </w:p>
              </w:tc>
              <w:tc>
                <w:tcPr>
                  <w:tcW w:w="1196" w:type="pct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4ABFF8F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自编实验讲义数量（种）</w:t>
                  </w:r>
                </w:p>
              </w:tc>
              <w:tc>
                <w:tcPr>
                  <w:tcW w:w="1102" w:type="pct"/>
                  <w:gridSpan w:val="2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6342AB68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3980D244" w14:textId="77777777">
              <w:trPr>
                <w:cantSplit/>
                <w:trHeight w:val="647"/>
                <w:jc w:val="center"/>
              </w:trPr>
              <w:tc>
                <w:tcPr>
                  <w:tcW w:w="1003" w:type="pct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A2B65D0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586D1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</w:t>
                  </w: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9A1E2F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参编</w:t>
                  </w: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4D5176F9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2" w:type="pct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11936E63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3AB37E06" w14:textId="77777777">
              <w:trPr>
                <w:cantSplit/>
                <w:trHeight w:val="647"/>
                <w:jc w:val="center"/>
              </w:trPr>
              <w:tc>
                <w:tcPr>
                  <w:tcW w:w="1003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E666F1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8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4159A5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D4BF85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6256A63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02" w:type="pct"/>
                  <w:gridSpan w:val="2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DE939D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</w:tr>
            <w:tr w:rsidR="00DA6654" w14:paraId="78B48766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B5B727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1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8762A1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出版实验教材名称</w:t>
                  </w:r>
                </w:p>
              </w:tc>
              <w:tc>
                <w:tcPr>
                  <w:tcW w:w="8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6C79A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编者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DFDC0A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/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参编</w:t>
                  </w:r>
                </w:p>
              </w:tc>
              <w:tc>
                <w:tcPr>
                  <w:tcW w:w="1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99F837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出版社及出版时间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A5F59B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获奖情况</w:t>
                  </w:r>
                </w:p>
              </w:tc>
            </w:tr>
            <w:tr w:rsidR="00DA6654" w14:paraId="1BFB96E7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87562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1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83994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76F6A3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076CD8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9BED49B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B2309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5C4175D8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89A4A7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1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079F8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14768E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857479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4327DA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218AA9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13A23376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C7506F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1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3C9426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B8F8F4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F2547E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78786DA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9A8BC9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5C38133A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970C09" w14:textId="77777777" w:rsidR="00DA6654" w:rsidRDefault="002A01CE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150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BF4671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8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6839FA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4920FA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E7B2271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FAEFCC" w14:textId="77777777" w:rsidR="00DA6654" w:rsidRDefault="00DA665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56343E19" w14:textId="77777777">
              <w:trPr>
                <w:cantSplit/>
                <w:trHeight w:val="2302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0BE5D" w14:textId="77777777" w:rsidR="00DA6654" w:rsidRDefault="002A01CE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hd w:val="pct10" w:color="auto" w:fill="FFFFFF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2-3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教学理念（不超过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字）</w:t>
                  </w:r>
                </w:p>
              </w:tc>
            </w:tr>
            <w:tr w:rsidR="00DA6654" w14:paraId="16DC590E" w14:textId="77777777">
              <w:trPr>
                <w:cantSplit/>
                <w:trHeight w:val="234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F0F46" w14:textId="77777777" w:rsidR="00DA6654" w:rsidRDefault="002A01CE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2-4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教学体系与教学内容（不超过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字）</w:t>
                  </w:r>
                </w:p>
              </w:tc>
            </w:tr>
            <w:tr w:rsidR="00DA6654" w14:paraId="2506A2EA" w14:textId="77777777">
              <w:trPr>
                <w:cantSplit/>
                <w:trHeight w:val="2616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3706F" w14:textId="77777777" w:rsidR="00DA6654" w:rsidRDefault="002A01CE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2-5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教学方式方法（不超过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字）</w:t>
                  </w:r>
                </w:p>
              </w:tc>
            </w:tr>
            <w:tr w:rsidR="00DA6654" w14:paraId="704F0354" w14:textId="77777777">
              <w:trPr>
                <w:cantSplit/>
                <w:trHeight w:val="2203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09702" w14:textId="77777777" w:rsidR="00DA6654" w:rsidRDefault="002A01CE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2-6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本实验教学中心教学成果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字）</w:t>
                  </w:r>
                </w:p>
                <w:p w14:paraId="4CEE90A8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29DB6C5F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6CA3C4D5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2953393A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70B687E9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7D1942D3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69A97171" w14:textId="77777777" w:rsidR="00DA6654" w:rsidRDefault="00DA6654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DA6654" w14:paraId="4D9A75E2" w14:textId="77777777">
              <w:trPr>
                <w:cantSplit/>
                <w:trHeight w:val="268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34C57E" w14:textId="77777777" w:rsidR="00DA6654" w:rsidRDefault="002A01CE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2-7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本实验教学中心教学质量保障制度措施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字）</w:t>
                  </w:r>
                </w:p>
              </w:tc>
            </w:tr>
          </w:tbl>
          <w:p w14:paraId="0A57E551" w14:textId="77777777" w:rsidR="00DA6654" w:rsidRDefault="00DA6654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</w:p>
        </w:tc>
      </w:tr>
      <w:tr w:rsidR="00DA6654" w14:paraId="0F9F9983" w14:textId="77777777">
        <w:trPr>
          <w:cantSplit/>
          <w:trHeight w:val="2309"/>
          <w:jc w:val="center"/>
        </w:trPr>
        <w:tc>
          <w:tcPr>
            <w:tcW w:w="4998" w:type="pct"/>
            <w:gridSpan w:val="26"/>
          </w:tcPr>
          <w:p w14:paraId="033E3219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2-4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虚拟仿真实验教学资源（罗列实验项目、功能及效果，提供不少于三个典型实验项目的具体实验流程）（不超过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1AAED175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368899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9284EB5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3B7D5FA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7632138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0A614C5C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7B91ADA9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2-5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本实验教学中心教学体系与教学内容（不超过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0EAF09BB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5EA5CA3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250B801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5DDA9CA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D1B51F5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2933B2F8" w14:textId="77777777">
        <w:trPr>
          <w:cantSplit/>
          <w:trHeight w:val="1285"/>
          <w:jc w:val="center"/>
        </w:trPr>
        <w:tc>
          <w:tcPr>
            <w:tcW w:w="4998" w:type="pct"/>
            <w:gridSpan w:val="26"/>
          </w:tcPr>
          <w:p w14:paraId="354C34F3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2-6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合作企业的概况、参与程度和合作成果（不超过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268FD9B4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7A9D603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291E82C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E70FF6C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FBA7DC4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24142BBE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6A903842" w14:textId="77777777" w:rsidR="00DA6654" w:rsidRDefault="002A01CE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 xml:space="preserve">2-7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教学资源共享的范围、效果及措施（不超过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字）</w:t>
            </w:r>
          </w:p>
          <w:p w14:paraId="79024808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BC523BF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C55DAE1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135F340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22A06B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72E25A6B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43FE79AB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2-8</w:t>
            </w:r>
            <w:r>
              <w:rPr>
                <w:rFonts w:ascii="仿宋_GB2312" w:eastAsia="仿宋_GB2312" w:hAnsi="仿宋_GB2312" w:cs="仿宋_GB2312" w:hint="eastAsia"/>
              </w:rPr>
              <w:t>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6CB3815F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DEAA67A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22B93D1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3A3BE59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858F085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EE2C2BD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33200BD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32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3DC8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2-9</w:t>
            </w:r>
            <w:r>
              <w:rPr>
                <w:rFonts w:ascii="仿宋_GB2312" w:eastAsia="仿宋_GB2312" w:hAnsi="仿宋_GB2312" w:cs="仿宋_GB2312" w:hint="eastAsia"/>
              </w:rPr>
              <w:t>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3F83B930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7500D5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C8A5BD3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672EBE0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09E1C9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3010367F" w14:textId="77777777">
        <w:trPr>
          <w:cantSplit/>
          <w:trHeight w:val="60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7AEA9BE" w14:textId="77777777" w:rsidR="00DA6654" w:rsidRDefault="002A01CE">
            <w:pPr>
              <w:rPr>
                <w:rFonts w:eastAsia="仿宋"/>
                <w:sz w:val="24"/>
              </w:rPr>
            </w:pPr>
            <w:r>
              <w:rPr>
                <w:rFonts w:ascii="黑体" w:eastAsia="黑体" w:hAnsi="黑体" w:cs="黑体"/>
                <w:bCs/>
                <w:sz w:val="32"/>
                <w:szCs w:val="18"/>
              </w:rPr>
              <w:lastRenderedPageBreak/>
              <w:t>3.</w:t>
            </w:r>
            <w:r>
              <w:rPr>
                <w:rFonts w:ascii="黑体" w:eastAsia="黑体" w:hAnsi="黑体" w:cs="黑体"/>
                <w:bCs/>
                <w:sz w:val="32"/>
                <w:szCs w:val="18"/>
              </w:rPr>
              <w:t>虚拟仿真实验教学队伍</w:t>
            </w:r>
          </w:p>
        </w:tc>
      </w:tr>
      <w:tr w:rsidR="00DA6654" w14:paraId="7885379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371" w:type="pct"/>
            <w:vMerge w:val="restart"/>
            <w:vAlign w:val="center"/>
          </w:tcPr>
          <w:p w14:paraId="176A303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虚拟仿真实验教学中心主任</w:t>
            </w:r>
          </w:p>
        </w:tc>
        <w:tc>
          <w:tcPr>
            <w:tcW w:w="893" w:type="pct"/>
            <w:gridSpan w:val="6"/>
            <w:vAlign w:val="center"/>
          </w:tcPr>
          <w:p w14:paraId="4E89C7A1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81" w:type="pct"/>
            <w:gridSpan w:val="6"/>
            <w:vAlign w:val="center"/>
          </w:tcPr>
          <w:p w14:paraId="456E8976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29B7398E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629" w:type="pct"/>
            <w:gridSpan w:val="4"/>
            <w:vAlign w:val="center"/>
          </w:tcPr>
          <w:p w14:paraId="0EFE9DCF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7220FED5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169" w:type="pct"/>
            <w:gridSpan w:val="4"/>
            <w:vAlign w:val="center"/>
          </w:tcPr>
          <w:p w14:paraId="4E22788A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5045D32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371" w:type="pct"/>
            <w:vMerge/>
            <w:vAlign w:val="center"/>
          </w:tcPr>
          <w:p w14:paraId="162997F9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93" w:type="pct"/>
            <w:gridSpan w:val="6"/>
            <w:vAlign w:val="center"/>
          </w:tcPr>
          <w:p w14:paraId="7C387883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职务</w:t>
            </w:r>
          </w:p>
        </w:tc>
        <w:tc>
          <w:tcPr>
            <w:tcW w:w="881" w:type="pct"/>
            <w:gridSpan w:val="6"/>
            <w:vAlign w:val="center"/>
          </w:tcPr>
          <w:p w14:paraId="56652A38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42380519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9" w:type="pct"/>
            <w:gridSpan w:val="4"/>
            <w:vAlign w:val="center"/>
          </w:tcPr>
          <w:p w14:paraId="62A75B1E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42FFBBB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  <w:tc>
          <w:tcPr>
            <w:tcW w:w="1169" w:type="pct"/>
            <w:gridSpan w:val="4"/>
            <w:vAlign w:val="center"/>
          </w:tcPr>
          <w:p w14:paraId="6C952793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1AFA08D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371" w:type="pct"/>
            <w:vMerge/>
            <w:vAlign w:val="center"/>
          </w:tcPr>
          <w:p w14:paraId="6A520309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3" w:type="pct"/>
            <w:gridSpan w:val="3"/>
            <w:vAlign w:val="center"/>
          </w:tcPr>
          <w:p w14:paraId="7CBE8C02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408" w:type="pct"/>
            <w:gridSpan w:val="15"/>
            <w:vAlign w:val="center"/>
          </w:tcPr>
          <w:p w14:paraId="3599FB77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72C912E1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169" w:type="pct"/>
            <w:gridSpan w:val="4"/>
            <w:vAlign w:val="center"/>
          </w:tcPr>
          <w:p w14:paraId="268F5048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6530215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240"/>
          <w:jc w:val="center"/>
        </w:trPr>
        <w:tc>
          <w:tcPr>
            <w:tcW w:w="371" w:type="pct"/>
            <w:vMerge/>
            <w:vAlign w:val="center"/>
          </w:tcPr>
          <w:p w14:paraId="1E107A86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1A6FEE1D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3768" w:type="pct"/>
            <w:gridSpan w:val="20"/>
            <w:vAlign w:val="center"/>
          </w:tcPr>
          <w:p w14:paraId="3DCDFCB7" w14:textId="77777777" w:rsidR="00DA6654" w:rsidRDefault="00DA6654">
            <w:pPr>
              <w:pStyle w:val="a7"/>
              <w:spacing w:line="300" w:lineRule="exac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7EE86EE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60"/>
          <w:jc w:val="center"/>
        </w:trPr>
        <w:tc>
          <w:tcPr>
            <w:tcW w:w="371" w:type="pct"/>
            <w:vMerge/>
            <w:vAlign w:val="center"/>
          </w:tcPr>
          <w:p w14:paraId="4323ECC2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4D552777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3768" w:type="pct"/>
            <w:gridSpan w:val="20"/>
            <w:vAlign w:val="center"/>
          </w:tcPr>
          <w:p w14:paraId="61ED8D0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28D2556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80"/>
          <w:jc w:val="center"/>
        </w:trPr>
        <w:tc>
          <w:tcPr>
            <w:tcW w:w="371" w:type="pct"/>
            <w:vMerge/>
            <w:vAlign w:val="center"/>
          </w:tcPr>
          <w:p w14:paraId="08741459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6E243231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  <w:tc>
          <w:tcPr>
            <w:tcW w:w="3768" w:type="pct"/>
            <w:gridSpan w:val="20"/>
            <w:vAlign w:val="center"/>
          </w:tcPr>
          <w:p w14:paraId="0CD9B3AC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2B42EF5A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AA0725C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67B4BEB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2FE13B7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714" w:type="pct"/>
            <w:gridSpan w:val="4"/>
            <w:vMerge w:val="restart"/>
            <w:vAlign w:val="center"/>
          </w:tcPr>
          <w:p w14:paraId="214D8865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教师基本情况</w:t>
            </w:r>
          </w:p>
        </w:tc>
        <w:tc>
          <w:tcPr>
            <w:tcW w:w="515" w:type="pct"/>
            <w:gridSpan w:val="2"/>
            <w:vAlign w:val="center"/>
          </w:tcPr>
          <w:p w14:paraId="3B7A3E81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6B9D4EC6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42" w:type="pct"/>
            <w:gridSpan w:val="3"/>
            <w:vAlign w:val="center"/>
          </w:tcPr>
          <w:p w14:paraId="7388EB66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42" w:type="pct"/>
            <w:gridSpan w:val="3"/>
            <w:vAlign w:val="center"/>
          </w:tcPr>
          <w:p w14:paraId="3335E5D1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42" w:type="pct"/>
            <w:gridSpan w:val="2"/>
            <w:vAlign w:val="center"/>
          </w:tcPr>
          <w:p w14:paraId="2100A5AC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14:paraId="55CA3CC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42" w:type="pct"/>
            <w:gridSpan w:val="3"/>
            <w:vAlign w:val="center"/>
          </w:tcPr>
          <w:p w14:paraId="175AF044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42" w:type="pct"/>
            <w:vAlign w:val="center"/>
          </w:tcPr>
          <w:p w14:paraId="1CAA61DD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42" w:type="pct"/>
            <w:gridSpan w:val="2"/>
            <w:vAlign w:val="center"/>
          </w:tcPr>
          <w:p w14:paraId="4970F2AF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14:paraId="69BA9553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342" w:type="pct"/>
            <w:vAlign w:val="center"/>
          </w:tcPr>
          <w:p w14:paraId="7C6AFB55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346" w:type="pct"/>
            <w:vAlign w:val="center"/>
          </w:tcPr>
          <w:p w14:paraId="08023B4D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14:paraId="4279F86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DA6654" w14:paraId="57D69DE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714" w:type="pct"/>
            <w:gridSpan w:val="4"/>
            <w:vMerge/>
            <w:vAlign w:val="center"/>
          </w:tcPr>
          <w:p w14:paraId="250DA3D5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0338E2D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42" w:type="pct"/>
            <w:gridSpan w:val="2"/>
            <w:vAlign w:val="center"/>
          </w:tcPr>
          <w:p w14:paraId="14DEF3F2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4FBC816B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5BB8C611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2E44F5C8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73667595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06587566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3B7DC37E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3EB8A254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36D14CFA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  <w:vAlign w:val="center"/>
          </w:tcPr>
          <w:p w14:paraId="051A3849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vAlign w:val="center"/>
          </w:tcPr>
          <w:p w14:paraId="688B850B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4EDD09B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714" w:type="pct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0EB894C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tcBorders>
              <w:bottom w:val="single" w:sz="8" w:space="0" w:color="auto"/>
            </w:tcBorders>
            <w:vAlign w:val="center"/>
          </w:tcPr>
          <w:p w14:paraId="4BAEE866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2B69FB10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677F8EF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2975DB08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47671CB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037E00DB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0207400A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4BD55D9A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1F459264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798AFAE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4344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71B2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57170D3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4998" w:type="pct"/>
            <w:gridSpan w:val="26"/>
            <w:tcBorders>
              <w:bottom w:val="single" w:sz="4" w:space="0" w:color="auto"/>
            </w:tcBorders>
            <w:vAlign w:val="center"/>
          </w:tcPr>
          <w:p w14:paraId="1F2E3F40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3-3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中心人员信息表</w:t>
            </w:r>
          </w:p>
        </w:tc>
      </w:tr>
      <w:tr w:rsidR="00DA6654" w14:paraId="66F59BF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A23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05F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名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E8C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4678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5A0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EC4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承担教学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管理任务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00C82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兼职</w:t>
            </w:r>
          </w:p>
        </w:tc>
      </w:tr>
      <w:tr w:rsidR="00DA6654" w14:paraId="1E6E131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ACE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1AC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51B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0F0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A7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053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7525A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069E198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BD2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F97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988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6D8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690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1C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F97A3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23D7917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DC9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EFE1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131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157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614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502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8F9D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3544B6D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047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2605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3-4</w:t>
            </w:r>
          </w:p>
          <w:p w14:paraId="40549462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</w:t>
            </w:r>
            <w:r>
              <w:rPr>
                <w:rFonts w:ascii="仿宋_GB2312" w:eastAsia="仿宋_GB2312" w:hAnsi="仿宋_GB2312" w:cs="仿宋_GB2312" w:hint="eastAsia"/>
              </w:rPr>
              <w:t>本</w:t>
            </w:r>
            <w:r>
              <w:rPr>
                <w:rFonts w:ascii="仿宋_GB2312" w:eastAsia="仿宋_GB2312" w:hAnsi="仿宋_GB2312" w:cs="仿宋_GB2312" w:hint="eastAsia"/>
              </w:rPr>
              <w:t>中心人员教研主要成果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2F8E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0138330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4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50EF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</w:t>
            </w:r>
          </w:p>
          <w:p w14:paraId="38442F8E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</w:t>
            </w:r>
            <w:r>
              <w:rPr>
                <w:rFonts w:ascii="仿宋_GB2312" w:eastAsia="仿宋_GB2312" w:hAnsi="仿宋_GB2312" w:cs="仿宋_GB2312" w:hint="eastAsia"/>
              </w:rPr>
              <w:t>本</w:t>
            </w:r>
            <w:r>
              <w:rPr>
                <w:rFonts w:ascii="仿宋_GB2312" w:eastAsia="仿宋_GB2312" w:hAnsi="仿宋_GB2312" w:cs="仿宋_GB2312" w:hint="eastAsia"/>
              </w:rPr>
              <w:t>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C50" w14:textId="77777777" w:rsidR="00DA6654" w:rsidRDefault="00DA6654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2EE982C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93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1126" w14:textId="77777777" w:rsidR="00DA6654" w:rsidRDefault="002A01CE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3-6</w:t>
            </w:r>
            <w:r>
              <w:rPr>
                <w:rFonts w:ascii="仿宋_GB2312" w:eastAsia="仿宋_GB2312" w:hAnsi="仿宋_GB2312" w:cs="仿宋_GB2312" w:hint="eastAsia"/>
              </w:rPr>
              <w:t>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</w:tc>
      </w:tr>
    </w:tbl>
    <w:p w14:paraId="339AE8DA" w14:textId="77777777" w:rsidR="00DA6654" w:rsidRDefault="002A01CE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4.</w:t>
      </w:r>
      <w:r>
        <w:rPr>
          <w:rFonts w:ascii="黑体" w:eastAsia="黑体" w:hAnsi="黑体" w:cs="黑体"/>
          <w:bCs/>
          <w:sz w:val="32"/>
          <w:szCs w:val="18"/>
        </w:rPr>
        <w:t>管理与共享平台</w:t>
      </w:r>
    </w:p>
    <w:tbl>
      <w:tblPr>
        <w:tblW w:w="5000" w:type="pct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4A0" w:firstRow="1" w:lastRow="0" w:firstColumn="1" w:lastColumn="0" w:noHBand="0" w:noVBand="1"/>
      </w:tblPr>
      <w:tblGrid>
        <w:gridCol w:w="9061"/>
      </w:tblGrid>
      <w:tr w:rsidR="00DA6654" w14:paraId="20199B5F" w14:textId="77777777">
        <w:trPr>
          <w:trHeight w:val="1531"/>
          <w:jc w:val="center"/>
        </w:trPr>
        <w:tc>
          <w:tcPr>
            <w:tcW w:w="5000" w:type="pct"/>
          </w:tcPr>
          <w:p w14:paraId="2D095D88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4-1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校园网络及教学信息化平台（平台水平、主要功能）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5EE5CD05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AF37413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E3EE35A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0C5264D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A6654" w14:paraId="36849B50" w14:textId="77777777">
        <w:trPr>
          <w:trHeight w:val="1684"/>
          <w:jc w:val="center"/>
        </w:trPr>
        <w:tc>
          <w:tcPr>
            <w:tcW w:w="5000" w:type="pct"/>
          </w:tcPr>
          <w:p w14:paraId="3570532E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网络管理与安全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0EA8FCF8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D5AF321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BF8534C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3E76816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60E4D34" w14:textId="77777777" w:rsidR="00DA6654" w:rsidRDefault="00DA665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3E5AB5F" w14:textId="77777777" w:rsidR="00DA6654" w:rsidRDefault="002A01CE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</w:t>
      </w:r>
      <w:r>
        <w:rPr>
          <w:rFonts w:ascii="黑体" w:eastAsia="黑体" w:hAnsi="黑体" w:cs="黑体"/>
          <w:bCs/>
          <w:sz w:val="32"/>
          <w:szCs w:val="18"/>
        </w:rPr>
        <w:t>条件保障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7"/>
        <w:gridCol w:w="2250"/>
        <w:gridCol w:w="1867"/>
        <w:gridCol w:w="1955"/>
        <w:gridCol w:w="1412"/>
      </w:tblGrid>
      <w:tr w:rsidR="00DA6654" w14:paraId="311EBACC" w14:textId="77777777">
        <w:trPr>
          <w:cantSplit/>
          <w:trHeight w:val="606"/>
          <w:jc w:val="center"/>
        </w:trPr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4B73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环境条件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9C6E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EF9B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0481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5A67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14:paraId="6581EBD1" w14:textId="77777777" w:rsidR="00DA6654" w:rsidRDefault="002A01C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DA6654" w14:paraId="65D2ECFB" w14:textId="77777777">
        <w:trPr>
          <w:cantSplit/>
          <w:trHeight w:val="606"/>
          <w:jc w:val="center"/>
        </w:trPr>
        <w:tc>
          <w:tcPr>
            <w:tcW w:w="8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86EE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27CE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51DE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DDE8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FE95" w14:textId="77777777" w:rsidR="00DA6654" w:rsidRDefault="00DA6654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DA6654" w14:paraId="2EEEBF9E" w14:textId="77777777">
        <w:trPr>
          <w:cantSplit/>
          <w:trHeight w:val="1509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E4F0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5-2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虚拟仿真实验教学中心基础条件（仪器设备配置情况、环境、运行与维护等）（不超过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290BDEBB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2A50F771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5613455D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3D108E2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DA6654" w14:paraId="2DB3F38B" w14:textId="77777777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98DB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5-3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虚拟仿真实验教学中心管理体系（组织保障、制度保障、管理规范等）（不超过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52E43FD9" w14:textId="77777777" w:rsidR="00DA6654" w:rsidRDefault="00DA6654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6D7E926B" w14:textId="77777777" w:rsidR="00DA6654" w:rsidRDefault="00DA6654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24727422" w14:textId="77777777" w:rsidR="00DA6654" w:rsidRDefault="00DA6654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546765CA" w14:textId="77777777" w:rsidR="00DA6654" w:rsidRDefault="00DA6654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DA6654" w14:paraId="7CFE4892" w14:textId="77777777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7373" w14:textId="77777777" w:rsidR="00DA6654" w:rsidRDefault="002A01C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5-4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虚拟仿真实验教学中心经费来源及使用情况（不超过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14:paraId="7D824FC3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59B2D4B6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022F23B1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45115F5A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6D2EFC77" w14:textId="77777777" w:rsidR="00DA6654" w:rsidRDefault="00DA6654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</w:tbl>
    <w:p w14:paraId="116DB7CA" w14:textId="77777777" w:rsidR="00DA6654" w:rsidRDefault="00DA6654">
      <w:pPr>
        <w:pStyle w:val="a7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</w:p>
    <w:p w14:paraId="4CDD9832" w14:textId="77777777" w:rsidR="00DA6654" w:rsidRDefault="002A01CE">
      <w:pPr>
        <w:pStyle w:val="a7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lastRenderedPageBreak/>
        <w:t>6.</w:t>
      </w:r>
      <w:r>
        <w:rPr>
          <w:rFonts w:ascii="黑体" w:eastAsia="黑体" w:hAnsi="黑体" w:cs="黑体"/>
          <w:bCs/>
          <w:sz w:val="32"/>
          <w:szCs w:val="18"/>
        </w:rPr>
        <w:t>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A6654" w14:paraId="61EC4865" w14:textId="77777777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B9DD" w14:textId="77777777" w:rsidR="00DA6654" w:rsidRDefault="002A01CE">
            <w:pPr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500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2B3AA0B4" w14:textId="77777777" w:rsidR="00DA6654" w:rsidRDefault="00DA6654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564AE67D" w14:textId="77777777" w:rsidR="00DA6654" w:rsidRDefault="00DA6654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2CE74A7E" w14:textId="77777777" w:rsidR="00DA6654" w:rsidRDefault="00DA6654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0DCA4E59" w14:textId="77777777" w:rsidR="00DA6654" w:rsidRDefault="00DA6654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5E0EC459" w14:textId="77777777" w:rsidR="00DA6654" w:rsidRDefault="00DA6654">
            <w:pPr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DA6654" w14:paraId="304A6825" w14:textId="77777777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6075" w14:textId="77777777" w:rsidR="00DA6654" w:rsidRDefault="002A01CE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800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字）</w:t>
            </w:r>
          </w:p>
          <w:p w14:paraId="1D4BA234" w14:textId="77777777" w:rsidR="00DA6654" w:rsidRDefault="00DA6654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0B52F1AE" w14:textId="77777777" w:rsidR="00DA6654" w:rsidRDefault="00DA6654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68DD57FB" w14:textId="77777777" w:rsidR="00DA6654" w:rsidRDefault="00DA6654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579C4CAD" w14:textId="77777777" w:rsidR="00DA6654" w:rsidRDefault="00DA6654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3F7B86B7" w14:textId="77777777" w:rsidR="00DA6654" w:rsidRDefault="00DA6654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14:paraId="0C6A1792" w14:textId="77777777" w:rsidR="00DA6654" w:rsidRDefault="002A01CE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 xml:space="preserve">7. </w:t>
      </w:r>
      <w:r>
        <w:rPr>
          <w:rFonts w:ascii="黑体" w:eastAsia="黑体" w:hAnsi="黑体" w:cs="黑体" w:hint="eastAsia"/>
          <w:bCs/>
          <w:sz w:val="32"/>
          <w:szCs w:val="18"/>
        </w:rPr>
        <w:t>学</w:t>
      </w:r>
      <w:r>
        <w:rPr>
          <w:rFonts w:ascii="黑体" w:eastAsia="黑体" w:hAnsi="黑体" w:cs="黑体" w:hint="eastAsia"/>
          <w:bCs/>
          <w:sz w:val="32"/>
          <w:szCs w:val="18"/>
        </w:rPr>
        <w:t>院</w:t>
      </w:r>
      <w:r>
        <w:rPr>
          <w:rFonts w:ascii="黑体" w:eastAsia="黑体" w:hAnsi="黑体" w:cs="黑体" w:hint="eastAsia"/>
          <w:bCs/>
          <w:sz w:val="32"/>
          <w:szCs w:val="18"/>
        </w:rPr>
        <w:t>意见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7247"/>
      </w:tblGrid>
      <w:tr w:rsidR="00DA6654" w14:paraId="4981E0BC" w14:textId="77777777">
        <w:trPr>
          <w:trHeight w:val="5310"/>
          <w:jc w:val="center"/>
        </w:trPr>
        <w:tc>
          <w:tcPr>
            <w:tcW w:w="1000" w:type="pct"/>
            <w:vAlign w:val="center"/>
          </w:tcPr>
          <w:p w14:paraId="748A6D23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院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意见</w:t>
            </w:r>
          </w:p>
        </w:tc>
        <w:tc>
          <w:tcPr>
            <w:tcW w:w="3999" w:type="pct"/>
          </w:tcPr>
          <w:p w14:paraId="0998F62D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1A209A4D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6F18E7F7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7FBC5EE5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5939B87D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6931ACBF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25B6356D" w14:textId="77777777" w:rsidR="00DA6654" w:rsidRDefault="00DA6654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55CDA0AF" w14:textId="77777777" w:rsidR="00DA6654" w:rsidRDefault="002A01CE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负责人签字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（公章）</w:t>
            </w:r>
          </w:p>
          <w:p w14:paraId="19CE864A" w14:textId="77777777" w:rsidR="00DA6654" w:rsidRDefault="002A01CE">
            <w:pPr>
              <w:pStyle w:val="a7"/>
              <w:spacing w:line="300" w:lineRule="exact"/>
              <w:ind w:firstLine="5055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日</w:t>
            </w:r>
          </w:p>
        </w:tc>
      </w:tr>
    </w:tbl>
    <w:p w14:paraId="60C88DE7" w14:textId="77777777" w:rsidR="00DA6654" w:rsidRDefault="00DA6654">
      <w:pPr>
        <w:widowControl/>
        <w:spacing w:line="378" w:lineRule="atLeas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  <w:sectPr w:rsidR="00DA6654">
          <w:pgSz w:w="11906" w:h="16838"/>
          <w:pgMar w:top="2098" w:right="1474" w:bottom="1984" w:left="1587" w:header="851" w:footer="1644" w:gutter="0"/>
          <w:cols w:space="720"/>
          <w:titlePg/>
          <w:docGrid w:type="lines" w:linePitch="315"/>
        </w:sectPr>
      </w:pPr>
    </w:p>
    <w:p w14:paraId="2AAA2530" w14:textId="77777777" w:rsidR="00DA6654" w:rsidRDefault="00DA6654" w:rsidP="008F5B5B">
      <w:bookmarkStart w:id="0" w:name="_GoBack"/>
      <w:bookmarkEnd w:id="0"/>
    </w:p>
    <w:sectPr w:rsidR="00DA6654">
      <w:footerReference w:type="even" r:id="rId8"/>
      <w:footerReference w:type="default" r:id="rId9"/>
      <w:footerReference w:type="first" r:id="rId10"/>
      <w:pgSz w:w="16838" w:h="11906" w:orient="landscape"/>
      <w:pgMar w:top="1531" w:right="2041" w:bottom="1531" w:left="1985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0C84" w14:textId="77777777" w:rsidR="002A01CE" w:rsidRDefault="002A01CE">
      <w:r>
        <w:separator/>
      </w:r>
    </w:p>
  </w:endnote>
  <w:endnote w:type="continuationSeparator" w:id="0">
    <w:p w14:paraId="6AB77C67" w14:textId="77777777" w:rsidR="002A01CE" w:rsidRDefault="002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CCB1" w14:textId="77777777" w:rsidR="00DA6654" w:rsidRDefault="002A01CE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9FE521" w14:textId="77777777" w:rsidR="00DA6654" w:rsidRDefault="00DA665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0B15E" w14:textId="77777777" w:rsidR="00DA6654" w:rsidRDefault="002A01CE">
    <w:pPr>
      <w:pStyle w:val="a5"/>
      <w:framePr w:wrap="around" w:vAnchor="text" w:hAnchor="margin" w:xAlign="center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</w:rPr>
      <w:t>18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14:paraId="35965E98" w14:textId="77777777" w:rsidR="00DA6654" w:rsidRDefault="00DA665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9E25" w14:textId="77777777" w:rsidR="00DA6654" w:rsidRDefault="002A01CE">
    <w:pPr>
      <w:pStyle w:val="a5"/>
      <w:framePr w:wrap="around" w:vAnchor="text" w:hAnchor="margin" w:xAlign="center" w:y="1"/>
      <w:ind w:leftChars="100" w:left="210" w:rightChars="100" w:right="210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8F5B5B">
      <w:rPr>
        <w:rStyle w:val="a8"/>
        <w:noProof/>
        <w:sz w:val="28"/>
        <w:szCs w:val="28"/>
      </w:rPr>
      <w:t>10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14:paraId="080942BB" w14:textId="77777777" w:rsidR="00DA6654" w:rsidRDefault="00DA6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092D5" w14:textId="77777777" w:rsidR="002A01CE" w:rsidRDefault="002A01CE">
      <w:r>
        <w:separator/>
      </w:r>
    </w:p>
  </w:footnote>
  <w:footnote w:type="continuationSeparator" w:id="0">
    <w:p w14:paraId="04AC3A97" w14:textId="77777777" w:rsidR="002A01CE" w:rsidRDefault="002A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8389"/>
    <w:multiLevelType w:val="singleLevel"/>
    <w:tmpl w:val="2E1C838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jYyZjBjOTkwNDZkZTlkYmYyZDM2MWQ5YzdjYjAifQ=="/>
  </w:docVars>
  <w:rsids>
    <w:rsidRoot w:val="650A0B29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2A01CE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8F5B5B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A6654"/>
    <w:rsid w:val="00DE2F55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1CA5480"/>
    <w:rsid w:val="0340174E"/>
    <w:rsid w:val="06360515"/>
    <w:rsid w:val="2E665EAE"/>
    <w:rsid w:val="300817B1"/>
    <w:rsid w:val="30C72AA4"/>
    <w:rsid w:val="36961EA1"/>
    <w:rsid w:val="45A46247"/>
    <w:rsid w:val="49A86249"/>
    <w:rsid w:val="59320A32"/>
    <w:rsid w:val="650A0B29"/>
    <w:rsid w:val="6D6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TotalTime>3</TotalTime>
  <Pages>10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文印1</dc:creator>
  <cp:lastModifiedBy>张塞燕</cp:lastModifiedBy>
  <cp:revision>15</cp:revision>
  <cp:lastPrinted>2023-11-27T06:19:00Z</cp:lastPrinted>
  <dcterms:created xsi:type="dcterms:W3CDTF">2023-11-27T06:16:00Z</dcterms:created>
  <dcterms:modified xsi:type="dcterms:W3CDTF">2024-11-08T03:40:00Z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557BC562433F4CB8B58E146F51CB31A8_13</vt:lpwstr>
  </property>
</Properties>
</file>